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58EA970" w14:textId="77777777" w:rsidR="007F31C5" w:rsidRPr="00AD2A34" w:rsidRDefault="007F31C5" w:rsidP="007F31C5">
      <w:pPr>
        <w:rPr>
          <w:b/>
          <w:caps/>
          <w:color w:val="000000"/>
          <w:spacing w:val="-4"/>
          <w:sz w:val="22"/>
          <w:szCs w:val="22"/>
        </w:rPr>
      </w:pPr>
      <w:bookmarkStart w:id="0" w:name="_Toc489284914"/>
    </w:p>
    <w:tbl>
      <w:tblPr>
        <w:bidiVisual/>
        <w:tblW w:w="9630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719"/>
        <w:gridCol w:w="1166"/>
        <w:gridCol w:w="3368"/>
        <w:gridCol w:w="504"/>
        <w:gridCol w:w="216"/>
        <w:gridCol w:w="720"/>
        <w:gridCol w:w="687"/>
        <w:gridCol w:w="807"/>
        <w:gridCol w:w="397"/>
        <w:gridCol w:w="432"/>
        <w:gridCol w:w="614"/>
      </w:tblGrid>
      <w:tr w:rsidR="007E48E9" w14:paraId="72C1FF43" w14:textId="77777777" w:rsidTr="00E140C6"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F805" w14:textId="77777777" w:rsidR="007E48E9" w:rsidRPr="007E48E9" w:rsidRDefault="00EA198E" w:rsidP="003D4F7B">
            <w:pPr>
              <w:pStyle w:val="0"/>
              <w:bidi/>
              <w:ind w:right="-339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اسم الجهة العامة:</w:t>
            </w:r>
          </w:p>
        </w:tc>
        <w:tc>
          <w:tcPr>
            <w:tcW w:w="3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5927C" w14:textId="77777777" w:rsidR="007E48E9" w:rsidRPr="007E48E9" w:rsidRDefault="007E48E9" w:rsidP="003F7B3B">
            <w:pPr>
              <w:pStyle w:val="0"/>
              <w:rPr>
                <w:b/>
                <w:bCs/>
              </w:rPr>
            </w:pPr>
          </w:p>
        </w:tc>
        <w:tc>
          <w:tcPr>
            <w:tcW w:w="387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B18180" w14:textId="77777777" w:rsidR="007E48E9" w:rsidRPr="007E48E9" w:rsidRDefault="00433ADA" w:rsidP="00694BD5">
            <w:pPr>
              <w:pStyle w:val="0"/>
              <w:bidi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</w:rPr>
              <w:t xml:space="preserve">الشعار هنا: </w:t>
            </w:r>
          </w:p>
        </w:tc>
      </w:tr>
      <w:tr w:rsidR="007E48E9" w14:paraId="47A9A18C" w14:textId="77777777" w:rsidTr="00E140C6"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A9F89" w14:textId="77777777" w:rsidR="007E48E9" w:rsidRDefault="009C4EE9" w:rsidP="003D4F7B">
            <w:pPr>
              <w:pStyle w:val="0"/>
              <w:bidi/>
              <w:ind w:right="-3390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</w:rPr>
              <w:t>اسم المعماري/ المهندس:</w:t>
            </w:r>
          </w:p>
        </w:tc>
        <w:tc>
          <w:tcPr>
            <w:tcW w:w="3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6F759" w14:textId="77777777" w:rsidR="007E48E9" w:rsidRPr="007E48E9" w:rsidRDefault="007E48E9" w:rsidP="003F7B3B">
            <w:pPr>
              <w:pStyle w:val="0"/>
              <w:rPr>
                <w:b/>
                <w:bCs/>
              </w:rPr>
            </w:pPr>
          </w:p>
        </w:tc>
        <w:tc>
          <w:tcPr>
            <w:tcW w:w="3873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FC1475" w14:textId="77777777" w:rsidR="007E48E9" w:rsidRPr="007E48E9" w:rsidRDefault="007E48E9" w:rsidP="003F7B3B">
            <w:pPr>
              <w:pStyle w:val="0"/>
              <w:rPr>
                <w:b/>
                <w:bCs/>
              </w:rPr>
            </w:pPr>
          </w:p>
        </w:tc>
      </w:tr>
      <w:tr w:rsidR="007E48E9" w14:paraId="19D2DA77" w14:textId="77777777" w:rsidTr="00E140C6"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757EB" w14:textId="77777777" w:rsidR="007E48E9" w:rsidRDefault="00A34B15" w:rsidP="00E140C6">
            <w:pPr>
              <w:pStyle w:val="0"/>
              <w:bidi/>
              <w:ind w:right="-3390"/>
            </w:pPr>
            <w:r>
              <w:rPr>
                <w:rFonts w:hint="cs"/>
                <w:b/>
                <w:bCs/>
                <w:rtl/>
              </w:rPr>
              <w:t xml:space="preserve">رقم العقد: </w:t>
            </w:r>
          </w:p>
          <w:p w14:paraId="1BE4A6F8" w14:textId="77777777" w:rsidR="007E48E9" w:rsidRDefault="007E48E9" w:rsidP="00E140C6">
            <w:pPr>
              <w:pStyle w:val="0"/>
              <w:bidi/>
              <w:ind w:right="-3390"/>
              <w:rPr>
                <w:b/>
                <w:bCs/>
              </w:rPr>
            </w:pPr>
            <w:r>
              <w:t xml:space="preserve">  </w:t>
            </w:r>
          </w:p>
        </w:tc>
        <w:tc>
          <w:tcPr>
            <w:tcW w:w="3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62E58" w14:textId="77777777" w:rsidR="007E48E9" w:rsidRPr="007E48E9" w:rsidRDefault="007E48E9" w:rsidP="003F7B3B">
            <w:pPr>
              <w:pStyle w:val="0"/>
              <w:rPr>
                <w:b/>
                <w:bCs/>
              </w:rPr>
            </w:pPr>
          </w:p>
        </w:tc>
        <w:tc>
          <w:tcPr>
            <w:tcW w:w="3873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CACEC" w14:textId="77777777" w:rsidR="007E48E9" w:rsidRPr="007E48E9" w:rsidRDefault="007E48E9" w:rsidP="003F7B3B">
            <w:pPr>
              <w:pStyle w:val="0"/>
              <w:rPr>
                <w:b/>
                <w:bCs/>
              </w:rPr>
            </w:pPr>
          </w:p>
        </w:tc>
      </w:tr>
      <w:tr w:rsidR="007E48E9" w14:paraId="6A8B17A6" w14:textId="77777777" w:rsidTr="00E140C6">
        <w:tc>
          <w:tcPr>
            <w:tcW w:w="7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3BD1B" w14:textId="77777777" w:rsidR="007E48E9" w:rsidRDefault="007E48E9" w:rsidP="00E140C6">
            <w:pPr>
              <w:pStyle w:val="FormField"/>
              <w:bidi/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A7F4A" w14:textId="77777777" w:rsidR="007E48E9" w:rsidRDefault="00EA198E" w:rsidP="00EA198E">
            <w:pPr>
              <w:pStyle w:val="4"/>
              <w:jc w:val="center"/>
            </w:pPr>
            <w:r>
              <w:rPr>
                <w:rFonts w:hint="cs"/>
                <w:rtl/>
              </w:rPr>
              <w:t>الصفحة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2027D" w14:textId="77777777" w:rsidR="007E48E9" w:rsidRDefault="007E48E9" w:rsidP="007E48E9">
            <w:pPr>
              <w:pStyle w:val="FormFieldCen"/>
              <w:jc w:val="both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64F9F" w14:textId="77777777" w:rsidR="007E48E9" w:rsidRDefault="00EA198E" w:rsidP="003F7B3B">
            <w:pPr>
              <w:pStyle w:val="5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من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97B47" w14:textId="77777777" w:rsidR="007E48E9" w:rsidRDefault="007E48E9" w:rsidP="007E48E9">
            <w:pPr>
              <w:pStyle w:val="FormFieldCen"/>
              <w:jc w:val="both"/>
            </w:pPr>
          </w:p>
        </w:tc>
      </w:tr>
      <w:tr w:rsidR="007F31C5" w14:paraId="3A9F698B" w14:textId="77777777" w:rsidTr="00E140C6">
        <w:tc>
          <w:tcPr>
            <w:tcW w:w="5253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738BB" w14:textId="77777777" w:rsidR="007F31C5" w:rsidRPr="007E48E9" w:rsidRDefault="00401121" w:rsidP="00401121">
            <w:pPr>
              <w:pStyle w:val="5"/>
              <w:bidi/>
              <w:jc w:val="left"/>
              <w:rPr>
                <w:b/>
                <w:bCs/>
              </w:rPr>
            </w:pPr>
            <w:r w:rsidRPr="00401121">
              <w:rPr>
                <w:b/>
                <w:bCs/>
                <w:rtl/>
              </w:rPr>
              <w:t xml:space="preserve">التحقق من </w:t>
            </w:r>
            <w:r>
              <w:rPr>
                <w:rFonts w:hint="cs"/>
                <w:b/>
                <w:bCs/>
                <w:rtl/>
              </w:rPr>
              <w:t>العنصر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16E860B0" w14:textId="77777777" w:rsidR="007F31C5" w:rsidRPr="007E48E9" w:rsidRDefault="00810407" w:rsidP="003F7B3B">
            <w:pPr>
              <w:pStyle w:val="5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نعم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6BD1F210" w14:textId="77777777" w:rsidR="007F31C5" w:rsidRPr="007E48E9" w:rsidRDefault="00810407" w:rsidP="003F7B3B">
            <w:pPr>
              <w:pStyle w:val="5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لا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70403D81" w14:textId="77777777" w:rsidR="007F31C5" w:rsidRPr="007E48E9" w:rsidRDefault="000D1C59" w:rsidP="003F7B3B">
            <w:pPr>
              <w:pStyle w:val="5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لا ينطبق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6B847B11" w14:textId="77777777" w:rsidR="007F31C5" w:rsidRPr="007E48E9" w:rsidRDefault="003D4F7B" w:rsidP="003F7B3B">
            <w:pPr>
              <w:pStyle w:val="5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التوقيع ب</w:t>
            </w:r>
            <w:r w:rsidR="00C57AD9">
              <w:rPr>
                <w:rFonts w:hint="cs"/>
                <w:b/>
                <w:bCs/>
                <w:rtl/>
              </w:rPr>
              <w:t>الأحرف الأولى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54722918" w14:textId="77777777" w:rsidR="007F31C5" w:rsidRPr="007E48E9" w:rsidRDefault="000039E8" w:rsidP="003F7B3B">
            <w:pPr>
              <w:pStyle w:val="5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التاريخ</w:t>
            </w:r>
          </w:p>
        </w:tc>
      </w:tr>
      <w:tr w:rsidR="007F31C5" w14:paraId="446AE628" w14:textId="77777777" w:rsidTr="00E140C6"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0BB96" w14:textId="77777777" w:rsidR="007F31C5" w:rsidRDefault="007F31C5" w:rsidP="00E140C6">
            <w:pPr>
              <w:pStyle w:val="5"/>
              <w:bidi/>
              <w:jc w:val="left"/>
            </w:pPr>
            <w:r>
              <w:t>1</w:t>
            </w:r>
          </w:p>
        </w:tc>
        <w:tc>
          <w:tcPr>
            <w:tcW w:w="45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924EA" w14:textId="77777777" w:rsidR="007F31C5" w:rsidRDefault="001A42BB" w:rsidP="001A42BB">
            <w:pPr>
              <w:pStyle w:val="0"/>
              <w:bidi/>
            </w:pPr>
            <w:r>
              <w:rPr>
                <w:rFonts w:hint="cs"/>
                <w:rtl/>
              </w:rPr>
              <w:t xml:space="preserve">استكمال </w:t>
            </w:r>
            <w:r w:rsidR="00A30472" w:rsidRPr="00A30472">
              <w:rPr>
                <w:rtl/>
              </w:rPr>
              <w:t xml:space="preserve">نطاق التصميم </w:t>
            </w:r>
            <w:r w:rsidR="00A30472">
              <w:rPr>
                <w:rFonts w:hint="cs"/>
                <w:rtl/>
              </w:rPr>
              <w:t>وفقًا</w:t>
            </w:r>
            <w:r w:rsidR="00A30472" w:rsidRPr="00A30472">
              <w:rPr>
                <w:rtl/>
              </w:rPr>
              <w:t xml:space="preserve"> للعقد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nil"/>
            </w:tcBorders>
          </w:tcPr>
          <w:p w14:paraId="6E19DA0E" w14:textId="77777777" w:rsidR="007F31C5" w:rsidRDefault="007F31C5" w:rsidP="003F7B3B">
            <w:pPr>
              <w:pStyle w:val="FormFieldCen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43E37">
              <w:fldChar w:fldCharType="separate"/>
            </w:r>
            <w:r>
              <w:fldChar w:fldCharType="end"/>
            </w:r>
          </w:p>
        </w:tc>
        <w:tc>
          <w:tcPr>
            <w:tcW w:w="720" w:type="dxa"/>
            <w:tcBorders>
              <w:top w:val="single" w:sz="2" w:space="0" w:color="auto"/>
            </w:tcBorders>
          </w:tcPr>
          <w:p w14:paraId="70CF3C00" w14:textId="77777777" w:rsidR="007F31C5" w:rsidRDefault="007F31C5" w:rsidP="003F7B3B">
            <w:pPr>
              <w:pStyle w:val="FormFieldCen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43E37">
              <w:fldChar w:fldCharType="separate"/>
            </w:r>
            <w:r>
              <w:fldChar w:fldCharType="end"/>
            </w:r>
          </w:p>
        </w:tc>
        <w:tc>
          <w:tcPr>
            <w:tcW w:w="687" w:type="dxa"/>
            <w:tcBorders>
              <w:top w:val="single" w:sz="2" w:space="0" w:color="auto"/>
            </w:tcBorders>
          </w:tcPr>
          <w:p w14:paraId="593DCD8D" w14:textId="77777777" w:rsidR="007F31C5" w:rsidRDefault="003D4F7B" w:rsidP="003F7B3B">
            <w:pPr>
              <w:pStyle w:val="FormFieldCen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43E37">
              <w:fldChar w:fldCharType="separate"/>
            </w:r>
            <w:r>
              <w:fldChar w:fldCharType="end"/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37650" w14:textId="77777777" w:rsidR="007F31C5" w:rsidRDefault="007F31C5" w:rsidP="003F7B3B">
            <w:pPr>
              <w:pStyle w:val="5"/>
            </w:pPr>
          </w:p>
        </w:tc>
        <w:tc>
          <w:tcPr>
            <w:tcW w:w="144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E979B" w14:textId="77777777" w:rsidR="007F31C5" w:rsidRDefault="007F31C5" w:rsidP="003F7B3B">
            <w:pPr>
              <w:jc w:val="center"/>
            </w:pPr>
            <w:r w:rsidRPr="001A3CCF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1A3CCF">
              <w:instrText xml:space="preserve"> FORMTEXT </w:instrText>
            </w:r>
            <w:r w:rsidRPr="001A3CCF">
              <w:fldChar w:fldCharType="separate"/>
            </w:r>
            <w:r w:rsidRPr="001A3CCF">
              <w:t> </w:t>
            </w:r>
            <w:r w:rsidRPr="001A3CCF">
              <w:t> </w:t>
            </w:r>
            <w:r w:rsidRPr="001A3CCF">
              <w:t> </w:t>
            </w:r>
            <w:r w:rsidRPr="001A3CCF">
              <w:t> </w:t>
            </w:r>
            <w:r w:rsidRPr="001A3CCF">
              <w:t> </w:t>
            </w:r>
            <w:r w:rsidRPr="001A3CCF">
              <w:fldChar w:fldCharType="end"/>
            </w:r>
          </w:p>
        </w:tc>
      </w:tr>
      <w:tr w:rsidR="007F31C5" w14:paraId="5E4D373C" w14:textId="77777777" w:rsidTr="00E140C6"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C65FF" w14:textId="77777777" w:rsidR="007F31C5" w:rsidRDefault="007F31C5" w:rsidP="00E140C6">
            <w:pPr>
              <w:pStyle w:val="5"/>
              <w:bidi/>
              <w:jc w:val="left"/>
            </w:pPr>
            <w:r>
              <w:t>2</w:t>
            </w:r>
          </w:p>
        </w:tc>
        <w:tc>
          <w:tcPr>
            <w:tcW w:w="45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1BCD4" w14:textId="77777777" w:rsidR="007F31C5" w:rsidRDefault="002161A4" w:rsidP="002161A4">
            <w:pPr>
              <w:pStyle w:val="0"/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اعتماد </w:t>
            </w:r>
            <w:r w:rsidR="00034C91">
              <w:rPr>
                <w:rFonts w:hint="cs"/>
                <w:rtl/>
              </w:rPr>
              <w:t>كافة</w:t>
            </w:r>
            <w:r w:rsidR="00034C91" w:rsidRPr="00034C91">
              <w:rPr>
                <w:rtl/>
              </w:rPr>
              <w:t xml:space="preserve"> وثائق التصميم</w:t>
            </w:r>
            <w:r w:rsidR="00034C91">
              <w:rPr>
                <w:rFonts w:hint="cs"/>
                <w:rtl/>
              </w:rPr>
              <w:t xml:space="preserve"> من الجهة العامة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nil"/>
            </w:tcBorders>
          </w:tcPr>
          <w:p w14:paraId="0FA5FF03" w14:textId="77777777" w:rsidR="007F31C5" w:rsidRDefault="007F31C5" w:rsidP="003F7B3B">
            <w:pPr>
              <w:pStyle w:val="FormFieldCen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43E37">
              <w:fldChar w:fldCharType="separate"/>
            </w:r>
            <w:r>
              <w:fldChar w:fldCharType="end"/>
            </w:r>
          </w:p>
        </w:tc>
        <w:tc>
          <w:tcPr>
            <w:tcW w:w="720" w:type="dxa"/>
            <w:tcBorders>
              <w:top w:val="single" w:sz="2" w:space="0" w:color="auto"/>
            </w:tcBorders>
          </w:tcPr>
          <w:p w14:paraId="6E34E270" w14:textId="77777777" w:rsidR="007F31C5" w:rsidRDefault="007F31C5" w:rsidP="003F7B3B">
            <w:pPr>
              <w:pStyle w:val="FormFieldCen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43E37">
              <w:fldChar w:fldCharType="separate"/>
            </w:r>
            <w:r>
              <w:fldChar w:fldCharType="end"/>
            </w:r>
          </w:p>
        </w:tc>
        <w:tc>
          <w:tcPr>
            <w:tcW w:w="687" w:type="dxa"/>
            <w:tcBorders>
              <w:top w:val="single" w:sz="2" w:space="0" w:color="auto"/>
            </w:tcBorders>
          </w:tcPr>
          <w:p w14:paraId="7DDFE668" w14:textId="77777777" w:rsidR="007F31C5" w:rsidRDefault="007F31C5" w:rsidP="003F7B3B">
            <w:pPr>
              <w:pStyle w:val="FormFieldCen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43E37">
              <w:fldChar w:fldCharType="separate"/>
            </w:r>
            <w:r>
              <w:fldChar w:fldCharType="end"/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73093" w14:textId="77777777" w:rsidR="007F31C5" w:rsidRDefault="007F31C5" w:rsidP="003F7B3B">
            <w:pPr>
              <w:pStyle w:val="5"/>
            </w:pPr>
          </w:p>
        </w:tc>
        <w:tc>
          <w:tcPr>
            <w:tcW w:w="144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F3690" w14:textId="77777777" w:rsidR="007F31C5" w:rsidRDefault="007F31C5" w:rsidP="003F7B3B">
            <w:pPr>
              <w:jc w:val="center"/>
            </w:pPr>
            <w:r w:rsidRPr="001A3CCF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1A3CCF">
              <w:instrText xml:space="preserve"> FORMTEXT </w:instrText>
            </w:r>
            <w:r w:rsidRPr="001A3CCF">
              <w:fldChar w:fldCharType="separate"/>
            </w:r>
            <w:r w:rsidRPr="001A3CCF">
              <w:t> </w:t>
            </w:r>
            <w:r w:rsidRPr="001A3CCF">
              <w:t> </w:t>
            </w:r>
            <w:r w:rsidRPr="001A3CCF">
              <w:t> </w:t>
            </w:r>
            <w:r w:rsidRPr="001A3CCF">
              <w:t> </w:t>
            </w:r>
            <w:r w:rsidRPr="001A3CCF">
              <w:t> </w:t>
            </w:r>
            <w:r w:rsidRPr="001A3CCF">
              <w:fldChar w:fldCharType="end"/>
            </w:r>
          </w:p>
        </w:tc>
      </w:tr>
      <w:tr w:rsidR="007F31C5" w14:paraId="0016D08E" w14:textId="77777777" w:rsidTr="00E140C6"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CDBA0" w14:textId="77777777" w:rsidR="007F31C5" w:rsidRDefault="007F31C5" w:rsidP="00E140C6">
            <w:pPr>
              <w:pStyle w:val="5"/>
              <w:bidi/>
              <w:jc w:val="left"/>
            </w:pPr>
            <w:r>
              <w:t>3</w:t>
            </w:r>
          </w:p>
        </w:tc>
        <w:tc>
          <w:tcPr>
            <w:tcW w:w="45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2795E" w14:textId="77777777" w:rsidR="00034C91" w:rsidRDefault="00BD7EF2" w:rsidP="00BD7EF2">
            <w:pPr>
              <w:pStyle w:val="0"/>
              <w:bidi/>
              <w:rPr>
                <w:rtl/>
                <w:lang w:bidi="ar-EG"/>
              </w:rPr>
            </w:pPr>
            <w:bookmarkStart w:id="1" w:name="Check1"/>
            <w:r>
              <w:rPr>
                <w:rFonts w:hint="cs"/>
                <w:rtl/>
                <w:lang w:bidi="ar-EG"/>
              </w:rPr>
              <w:t xml:space="preserve">إصدار </w:t>
            </w:r>
            <w:r w:rsidR="00034C91">
              <w:rPr>
                <w:rFonts w:hint="cs"/>
                <w:rtl/>
                <w:lang w:bidi="ar-EG"/>
              </w:rPr>
              <w:t xml:space="preserve">سجل وثائق التصميم وكود الحالة </w:t>
            </w:r>
            <w:r>
              <w:rPr>
                <w:rFonts w:hint="cs"/>
                <w:rtl/>
                <w:lang w:bidi="ar-EG"/>
              </w:rPr>
              <w:t>واعتمادهم</w:t>
            </w:r>
            <w:r w:rsidR="00034C91">
              <w:rPr>
                <w:rFonts w:hint="cs"/>
                <w:rtl/>
                <w:lang w:bidi="ar-EG"/>
              </w:rPr>
              <w:t xml:space="preserve"> من الجهة العامة</w:t>
            </w:r>
          </w:p>
        </w:tc>
        <w:bookmarkEnd w:id="1"/>
        <w:tc>
          <w:tcPr>
            <w:tcW w:w="720" w:type="dxa"/>
            <w:gridSpan w:val="2"/>
            <w:tcBorders>
              <w:top w:val="single" w:sz="2" w:space="0" w:color="auto"/>
              <w:left w:val="nil"/>
            </w:tcBorders>
          </w:tcPr>
          <w:p w14:paraId="7C46E8BB" w14:textId="77777777" w:rsidR="007F31C5" w:rsidRDefault="007F31C5" w:rsidP="003F7B3B">
            <w:pPr>
              <w:pStyle w:val="FormFieldCen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43E37">
              <w:fldChar w:fldCharType="separate"/>
            </w:r>
            <w:r>
              <w:fldChar w:fldCharType="end"/>
            </w:r>
          </w:p>
        </w:tc>
        <w:tc>
          <w:tcPr>
            <w:tcW w:w="720" w:type="dxa"/>
            <w:tcBorders>
              <w:top w:val="single" w:sz="2" w:space="0" w:color="auto"/>
            </w:tcBorders>
          </w:tcPr>
          <w:p w14:paraId="475B491E" w14:textId="77777777" w:rsidR="007F31C5" w:rsidRDefault="007F31C5" w:rsidP="003F7B3B">
            <w:pPr>
              <w:pStyle w:val="FormFieldCen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43E37">
              <w:fldChar w:fldCharType="separate"/>
            </w:r>
            <w:r>
              <w:fldChar w:fldCharType="end"/>
            </w:r>
          </w:p>
        </w:tc>
        <w:tc>
          <w:tcPr>
            <w:tcW w:w="687" w:type="dxa"/>
            <w:tcBorders>
              <w:top w:val="single" w:sz="2" w:space="0" w:color="auto"/>
            </w:tcBorders>
          </w:tcPr>
          <w:p w14:paraId="1410CF0E" w14:textId="77777777" w:rsidR="007F31C5" w:rsidRDefault="007F31C5" w:rsidP="003F7B3B">
            <w:pPr>
              <w:pStyle w:val="FormFieldCen"/>
            </w:pP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406AE" w14:textId="77777777" w:rsidR="007F31C5" w:rsidRDefault="007F31C5" w:rsidP="003F7B3B">
            <w:pPr>
              <w:pStyle w:val="5"/>
            </w:pPr>
          </w:p>
        </w:tc>
        <w:tc>
          <w:tcPr>
            <w:tcW w:w="144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11CB3" w14:textId="77777777" w:rsidR="007F31C5" w:rsidRDefault="007F31C5" w:rsidP="003F7B3B">
            <w:pPr>
              <w:pStyle w:val="FormFieldCen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7F31C5" w14:paraId="2444E235" w14:textId="77777777" w:rsidTr="00E140C6"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B7CAE" w14:textId="77777777" w:rsidR="007F31C5" w:rsidRDefault="007F31C5" w:rsidP="00E140C6">
            <w:pPr>
              <w:pStyle w:val="5"/>
              <w:bidi/>
              <w:jc w:val="left"/>
            </w:pPr>
            <w:r>
              <w:t>4</w:t>
            </w:r>
          </w:p>
        </w:tc>
        <w:tc>
          <w:tcPr>
            <w:tcW w:w="45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ACF52" w14:textId="77777777" w:rsidR="007F31C5" w:rsidRPr="0092491B" w:rsidRDefault="00180E68" w:rsidP="00E140C6">
            <w:pPr>
              <w:pStyle w:val="0"/>
              <w:bidi/>
              <w:rPr>
                <w:rtl/>
                <w:lang w:bidi="ar-EG"/>
              </w:rPr>
            </w:pPr>
            <w:r w:rsidRPr="0092491B">
              <w:rPr>
                <w:rtl/>
              </w:rPr>
              <w:t>سجل تصميم الدعامات الصادر مع الإجراءات المطلوبة لإزالة كل دعامة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nil"/>
            </w:tcBorders>
          </w:tcPr>
          <w:p w14:paraId="68F02F15" w14:textId="77777777" w:rsidR="007F31C5" w:rsidRDefault="007F31C5" w:rsidP="003F7B3B">
            <w:pPr>
              <w:pStyle w:val="FormFieldCen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43E37">
              <w:fldChar w:fldCharType="separate"/>
            </w:r>
            <w:r>
              <w:fldChar w:fldCharType="end"/>
            </w:r>
          </w:p>
        </w:tc>
        <w:tc>
          <w:tcPr>
            <w:tcW w:w="720" w:type="dxa"/>
            <w:tcBorders>
              <w:top w:val="single" w:sz="2" w:space="0" w:color="auto"/>
            </w:tcBorders>
          </w:tcPr>
          <w:p w14:paraId="614B2C69" w14:textId="77777777" w:rsidR="007F31C5" w:rsidRDefault="007F31C5" w:rsidP="003F7B3B">
            <w:pPr>
              <w:pStyle w:val="FormFieldCen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43E37">
              <w:fldChar w:fldCharType="separate"/>
            </w:r>
            <w:r>
              <w:fldChar w:fldCharType="end"/>
            </w:r>
          </w:p>
        </w:tc>
        <w:tc>
          <w:tcPr>
            <w:tcW w:w="687" w:type="dxa"/>
            <w:tcBorders>
              <w:top w:val="single" w:sz="2" w:space="0" w:color="auto"/>
            </w:tcBorders>
          </w:tcPr>
          <w:p w14:paraId="1BF3A278" w14:textId="77777777" w:rsidR="007F31C5" w:rsidRDefault="007F31C5" w:rsidP="003F7B3B">
            <w:pPr>
              <w:pStyle w:val="FormFieldCen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43E37">
              <w:fldChar w:fldCharType="separate"/>
            </w:r>
            <w:r>
              <w:fldChar w:fldCharType="end"/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CA5C4" w14:textId="77777777" w:rsidR="007F31C5" w:rsidRDefault="007F31C5" w:rsidP="003F7B3B">
            <w:pPr>
              <w:pStyle w:val="5"/>
            </w:pPr>
          </w:p>
        </w:tc>
        <w:tc>
          <w:tcPr>
            <w:tcW w:w="144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037AE" w14:textId="77777777" w:rsidR="007F31C5" w:rsidRDefault="007F31C5" w:rsidP="003F7B3B">
            <w:pPr>
              <w:pStyle w:val="FormFieldCen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7F31C5" w14:paraId="31243732" w14:textId="77777777" w:rsidTr="00E140C6"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6D67C" w14:textId="77777777" w:rsidR="007F31C5" w:rsidRDefault="007F31C5" w:rsidP="00E140C6">
            <w:pPr>
              <w:pStyle w:val="5"/>
              <w:bidi/>
              <w:jc w:val="left"/>
            </w:pPr>
            <w:r>
              <w:t>5</w:t>
            </w:r>
          </w:p>
        </w:tc>
        <w:tc>
          <w:tcPr>
            <w:tcW w:w="45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F149B" w14:textId="77777777" w:rsidR="007F31C5" w:rsidRDefault="00BA00E1" w:rsidP="00E140C6">
            <w:pPr>
              <w:pStyle w:val="0"/>
              <w:bidi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الانتهاء من كافة التعليقات الخاصة بمراجعة التصميم</w:t>
            </w:r>
            <w:r w:rsidR="00A97DB3">
              <w:rPr>
                <w:rFonts w:hint="cs"/>
                <w:rtl/>
                <w:lang w:bidi="ar-EG"/>
              </w:rPr>
              <w:t xml:space="preserve">ات 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nil"/>
            </w:tcBorders>
          </w:tcPr>
          <w:p w14:paraId="3E467C0A" w14:textId="77777777" w:rsidR="007F31C5" w:rsidRDefault="007F31C5" w:rsidP="003F7B3B">
            <w:pPr>
              <w:pStyle w:val="FormFieldCen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43E37">
              <w:fldChar w:fldCharType="separate"/>
            </w:r>
            <w:r>
              <w:fldChar w:fldCharType="end"/>
            </w:r>
          </w:p>
        </w:tc>
        <w:tc>
          <w:tcPr>
            <w:tcW w:w="720" w:type="dxa"/>
            <w:tcBorders>
              <w:top w:val="single" w:sz="2" w:space="0" w:color="auto"/>
            </w:tcBorders>
          </w:tcPr>
          <w:p w14:paraId="31116912" w14:textId="77777777" w:rsidR="007F31C5" w:rsidRDefault="007F31C5" w:rsidP="003F7B3B">
            <w:pPr>
              <w:pStyle w:val="FormFieldCen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43E37">
              <w:fldChar w:fldCharType="separate"/>
            </w:r>
            <w:r>
              <w:fldChar w:fldCharType="end"/>
            </w:r>
          </w:p>
        </w:tc>
        <w:tc>
          <w:tcPr>
            <w:tcW w:w="687" w:type="dxa"/>
            <w:tcBorders>
              <w:top w:val="single" w:sz="2" w:space="0" w:color="auto"/>
            </w:tcBorders>
          </w:tcPr>
          <w:p w14:paraId="03F89E6D" w14:textId="77777777" w:rsidR="007F31C5" w:rsidRDefault="007F31C5" w:rsidP="003F7B3B">
            <w:pPr>
              <w:pStyle w:val="FormFieldCen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43E37">
              <w:fldChar w:fldCharType="separate"/>
            </w:r>
            <w:r>
              <w:fldChar w:fldCharType="end"/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268A0" w14:textId="77777777" w:rsidR="007F31C5" w:rsidRDefault="007F31C5" w:rsidP="003F7B3B">
            <w:pPr>
              <w:pStyle w:val="5"/>
            </w:pPr>
          </w:p>
        </w:tc>
        <w:tc>
          <w:tcPr>
            <w:tcW w:w="144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4C8B2" w14:textId="77777777" w:rsidR="007F31C5" w:rsidRDefault="007F31C5" w:rsidP="003F7B3B">
            <w:pPr>
              <w:jc w:val="center"/>
            </w:pPr>
            <w:r w:rsidRPr="00E620E1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E620E1">
              <w:instrText xml:space="preserve"> FORMTEXT </w:instrText>
            </w:r>
            <w:r w:rsidRPr="00E620E1">
              <w:fldChar w:fldCharType="separate"/>
            </w:r>
            <w:r w:rsidRPr="00E620E1">
              <w:t> </w:t>
            </w:r>
            <w:r w:rsidRPr="00E620E1">
              <w:t> </w:t>
            </w:r>
            <w:r w:rsidRPr="00E620E1">
              <w:t> </w:t>
            </w:r>
            <w:r w:rsidRPr="00E620E1">
              <w:t> </w:t>
            </w:r>
            <w:r w:rsidRPr="00E620E1">
              <w:t> </w:t>
            </w:r>
            <w:r w:rsidRPr="00E620E1">
              <w:fldChar w:fldCharType="end"/>
            </w:r>
          </w:p>
        </w:tc>
      </w:tr>
      <w:tr w:rsidR="007F31C5" w14:paraId="228CB632" w14:textId="77777777" w:rsidTr="00E140C6"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64D88" w14:textId="77777777" w:rsidR="007F31C5" w:rsidRDefault="007F31C5" w:rsidP="00E140C6">
            <w:pPr>
              <w:pStyle w:val="5"/>
              <w:bidi/>
              <w:jc w:val="left"/>
            </w:pPr>
            <w:r>
              <w:t>6</w:t>
            </w:r>
          </w:p>
        </w:tc>
        <w:tc>
          <w:tcPr>
            <w:tcW w:w="45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9487A" w14:textId="77777777" w:rsidR="007F31C5" w:rsidRDefault="00686262" w:rsidP="00A97DB3">
            <w:pPr>
              <w:pStyle w:val="0"/>
              <w:bidi/>
              <w:rPr>
                <w:rtl/>
                <w:lang w:bidi="ar-EG"/>
              </w:rPr>
            </w:pPr>
            <w:r w:rsidRPr="00686262">
              <w:rPr>
                <w:rtl/>
              </w:rPr>
              <w:t xml:space="preserve">الحصول على اعتمادات </w:t>
            </w:r>
            <w:r w:rsidR="00A97DB3">
              <w:rPr>
                <w:rFonts w:hint="cs"/>
                <w:rtl/>
              </w:rPr>
              <w:t>تصميمات</w:t>
            </w:r>
            <w:r w:rsidRPr="00686262">
              <w:rPr>
                <w:rtl/>
              </w:rPr>
              <w:t xml:space="preserve"> الطرف الثالث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nil"/>
            </w:tcBorders>
          </w:tcPr>
          <w:p w14:paraId="6F1E43A3" w14:textId="77777777" w:rsidR="007F31C5" w:rsidRDefault="007F31C5" w:rsidP="003F7B3B">
            <w:pPr>
              <w:pStyle w:val="FormFieldCen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43E37">
              <w:fldChar w:fldCharType="separate"/>
            </w:r>
            <w:r>
              <w:fldChar w:fldCharType="end"/>
            </w:r>
          </w:p>
        </w:tc>
        <w:tc>
          <w:tcPr>
            <w:tcW w:w="720" w:type="dxa"/>
            <w:tcBorders>
              <w:top w:val="single" w:sz="2" w:space="0" w:color="auto"/>
            </w:tcBorders>
          </w:tcPr>
          <w:p w14:paraId="7715C3D1" w14:textId="77777777" w:rsidR="007F31C5" w:rsidRDefault="007F31C5" w:rsidP="003F7B3B">
            <w:pPr>
              <w:pStyle w:val="FormFieldCen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43E37">
              <w:fldChar w:fldCharType="separate"/>
            </w:r>
            <w:r>
              <w:fldChar w:fldCharType="end"/>
            </w:r>
          </w:p>
        </w:tc>
        <w:tc>
          <w:tcPr>
            <w:tcW w:w="687" w:type="dxa"/>
            <w:tcBorders>
              <w:top w:val="single" w:sz="2" w:space="0" w:color="auto"/>
            </w:tcBorders>
          </w:tcPr>
          <w:p w14:paraId="19060FA8" w14:textId="77777777" w:rsidR="007F31C5" w:rsidRDefault="007F31C5" w:rsidP="003F7B3B">
            <w:pPr>
              <w:pStyle w:val="FormFieldCen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43E37">
              <w:fldChar w:fldCharType="separate"/>
            </w:r>
            <w:r>
              <w:fldChar w:fldCharType="end"/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354B5" w14:textId="77777777" w:rsidR="007F31C5" w:rsidRDefault="007F31C5" w:rsidP="003F7B3B">
            <w:pPr>
              <w:pStyle w:val="5"/>
            </w:pPr>
          </w:p>
        </w:tc>
        <w:tc>
          <w:tcPr>
            <w:tcW w:w="144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571D4" w14:textId="77777777" w:rsidR="007F31C5" w:rsidRDefault="007F31C5" w:rsidP="003F7B3B">
            <w:pPr>
              <w:jc w:val="center"/>
            </w:pPr>
            <w:r w:rsidRPr="00E620E1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E620E1">
              <w:instrText xml:space="preserve"> FORMTEXT </w:instrText>
            </w:r>
            <w:r w:rsidRPr="00E620E1">
              <w:fldChar w:fldCharType="separate"/>
            </w:r>
            <w:r w:rsidRPr="00E620E1">
              <w:t> </w:t>
            </w:r>
            <w:r w:rsidRPr="00E620E1">
              <w:t> </w:t>
            </w:r>
            <w:r w:rsidRPr="00E620E1">
              <w:t> </w:t>
            </w:r>
            <w:r w:rsidRPr="00E620E1">
              <w:t> </w:t>
            </w:r>
            <w:r w:rsidRPr="00E620E1">
              <w:t> </w:t>
            </w:r>
            <w:r w:rsidRPr="00E620E1">
              <w:fldChar w:fldCharType="end"/>
            </w:r>
          </w:p>
        </w:tc>
      </w:tr>
      <w:tr w:rsidR="007F31C5" w14:paraId="3FBA8168" w14:textId="77777777" w:rsidTr="00E140C6"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67063" w14:textId="77777777" w:rsidR="007F31C5" w:rsidRDefault="007F31C5" w:rsidP="00E140C6">
            <w:pPr>
              <w:pStyle w:val="5"/>
              <w:bidi/>
              <w:jc w:val="left"/>
            </w:pPr>
            <w:r>
              <w:t>7</w:t>
            </w:r>
          </w:p>
        </w:tc>
        <w:tc>
          <w:tcPr>
            <w:tcW w:w="45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23FBC" w14:textId="77777777" w:rsidR="007F31C5" w:rsidRDefault="00746D5A" w:rsidP="00E140C6">
            <w:pPr>
              <w:pStyle w:val="0"/>
              <w:bidi/>
            </w:pPr>
            <w:r w:rsidRPr="00746D5A">
              <w:rPr>
                <w:rtl/>
              </w:rPr>
              <w:t>تقديم المعلومات المتعلقة بالأعمال الهندسية للحصول على كافة التصاريح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nil"/>
            </w:tcBorders>
          </w:tcPr>
          <w:p w14:paraId="19D3EADD" w14:textId="77777777" w:rsidR="007F31C5" w:rsidRDefault="007F31C5" w:rsidP="003F7B3B">
            <w:pPr>
              <w:pStyle w:val="FormFieldCen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43E37">
              <w:fldChar w:fldCharType="separate"/>
            </w:r>
            <w:r>
              <w:fldChar w:fldCharType="end"/>
            </w:r>
          </w:p>
        </w:tc>
        <w:tc>
          <w:tcPr>
            <w:tcW w:w="720" w:type="dxa"/>
            <w:tcBorders>
              <w:top w:val="single" w:sz="2" w:space="0" w:color="auto"/>
            </w:tcBorders>
          </w:tcPr>
          <w:p w14:paraId="71E5D269" w14:textId="77777777" w:rsidR="007F31C5" w:rsidRDefault="007F31C5" w:rsidP="003F7B3B">
            <w:pPr>
              <w:pStyle w:val="FormFieldCen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43E37">
              <w:fldChar w:fldCharType="separate"/>
            </w:r>
            <w:r>
              <w:fldChar w:fldCharType="end"/>
            </w:r>
          </w:p>
        </w:tc>
        <w:tc>
          <w:tcPr>
            <w:tcW w:w="687" w:type="dxa"/>
            <w:tcBorders>
              <w:top w:val="single" w:sz="2" w:space="0" w:color="auto"/>
            </w:tcBorders>
          </w:tcPr>
          <w:p w14:paraId="18C5F3D8" w14:textId="77777777" w:rsidR="007F31C5" w:rsidRDefault="007F31C5" w:rsidP="003F7B3B">
            <w:pPr>
              <w:pStyle w:val="FormFieldCen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43E37">
              <w:fldChar w:fldCharType="separate"/>
            </w:r>
            <w:r>
              <w:fldChar w:fldCharType="end"/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855F2" w14:textId="77777777" w:rsidR="007F31C5" w:rsidRDefault="007F31C5" w:rsidP="003F7B3B">
            <w:pPr>
              <w:pStyle w:val="5"/>
            </w:pPr>
          </w:p>
        </w:tc>
        <w:tc>
          <w:tcPr>
            <w:tcW w:w="144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612C3" w14:textId="77777777" w:rsidR="007F31C5" w:rsidRDefault="007F31C5" w:rsidP="003F7B3B">
            <w:pPr>
              <w:jc w:val="center"/>
            </w:pPr>
            <w:r w:rsidRPr="00E620E1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E620E1">
              <w:instrText xml:space="preserve"> FORMTEXT </w:instrText>
            </w:r>
            <w:r w:rsidRPr="00E620E1">
              <w:fldChar w:fldCharType="separate"/>
            </w:r>
            <w:r w:rsidRPr="00E620E1">
              <w:t> </w:t>
            </w:r>
            <w:r w:rsidRPr="00E620E1">
              <w:t> </w:t>
            </w:r>
            <w:r w:rsidRPr="00E620E1">
              <w:t> </w:t>
            </w:r>
            <w:r w:rsidRPr="00E620E1">
              <w:t> </w:t>
            </w:r>
            <w:r w:rsidRPr="00E620E1">
              <w:t> </w:t>
            </w:r>
            <w:r w:rsidRPr="00E620E1">
              <w:fldChar w:fldCharType="end"/>
            </w:r>
          </w:p>
        </w:tc>
      </w:tr>
      <w:tr w:rsidR="007F31C5" w14:paraId="2567A25A" w14:textId="77777777" w:rsidTr="00E140C6"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33FF4" w14:textId="77777777" w:rsidR="007F31C5" w:rsidRDefault="007F31C5" w:rsidP="00E140C6">
            <w:pPr>
              <w:pStyle w:val="5"/>
              <w:bidi/>
              <w:jc w:val="left"/>
            </w:pPr>
            <w:r>
              <w:t>8</w:t>
            </w:r>
          </w:p>
        </w:tc>
        <w:tc>
          <w:tcPr>
            <w:tcW w:w="45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9774B" w14:textId="77777777" w:rsidR="007F31C5" w:rsidRDefault="003307C4" w:rsidP="00E140C6">
            <w:pPr>
              <w:pStyle w:val="0"/>
              <w:bidi/>
            </w:pPr>
            <w:r w:rsidRPr="003307C4">
              <w:rPr>
                <w:rtl/>
              </w:rPr>
              <w:t>الانتهاء من إجراءات تدقيق الجودة/ الأعمال الهندسية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nil"/>
            </w:tcBorders>
          </w:tcPr>
          <w:p w14:paraId="7A223143" w14:textId="77777777" w:rsidR="007F31C5" w:rsidRDefault="007F31C5" w:rsidP="003F7B3B">
            <w:pPr>
              <w:pStyle w:val="FormFieldCen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43E37">
              <w:fldChar w:fldCharType="separate"/>
            </w:r>
            <w:r>
              <w:fldChar w:fldCharType="end"/>
            </w:r>
          </w:p>
        </w:tc>
        <w:tc>
          <w:tcPr>
            <w:tcW w:w="720" w:type="dxa"/>
            <w:tcBorders>
              <w:top w:val="single" w:sz="2" w:space="0" w:color="auto"/>
            </w:tcBorders>
          </w:tcPr>
          <w:p w14:paraId="0CC8E050" w14:textId="77777777" w:rsidR="007F31C5" w:rsidRDefault="007F31C5" w:rsidP="003F7B3B">
            <w:pPr>
              <w:pStyle w:val="FormFieldCen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43E37">
              <w:fldChar w:fldCharType="separate"/>
            </w:r>
            <w:r>
              <w:fldChar w:fldCharType="end"/>
            </w:r>
          </w:p>
        </w:tc>
        <w:tc>
          <w:tcPr>
            <w:tcW w:w="687" w:type="dxa"/>
            <w:tcBorders>
              <w:top w:val="single" w:sz="2" w:space="0" w:color="auto"/>
            </w:tcBorders>
          </w:tcPr>
          <w:p w14:paraId="1152120A" w14:textId="77777777" w:rsidR="007F31C5" w:rsidRDefault="007F31C5" w:rsidP="003F7B3B">
            <w:pPr>
              <w:pStyle w:val="FormFieldCen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43E37">
              <w:fldChar w:fldCharType="separate"/>
            </w:r>
            <w:r>
              <w:fldChar w:fldCharType="end"/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ACD39" w14:textId="77777777" w:rsidR="007F31C5" w:rsidRDefault="007F31C5" w:rsidP="003F7B3B">
            <w:pPr>
              <w:pStyle w:val="5"/>
            </w:pPr>
          </w:p>
        </w:tc>
        <w:tc>
          <w:tcPr>
            <w:tcW w:w="144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FB10A" w14:textId="77777777" w:rsidR="007F31C5" w:rsidRDefault="007F31C5" w:rsidP="003F7B3B">
            <w:pPr>
              <w:jc w:val="center"/>
            </w:pPr>
            <w:r w:rsidRPr="00E620E1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E620E1">
              <w:instrText xml:space="preserve"> FORMTEXT </w:instrText>
            </w:r>
            <w:r w:rsidRPr="00E620E1">
              <w:fldChar w:fldCharType="separate"/>
            </w:r>
            <w:r w:rsidRPr="00E620E1">
              <w:t> </w:t>
            </w:r>
            <w:r w:rsidRPr="00E620E1">
              <w:t> </w:t>
            </w:r>
            <w:r w:rsidRPr="00E620E1">
              <w:t> </w:t>
            </w:r>
            <w:r w:rsidRPr="00E620E1">
              <w:t> </w:t>
            </w:r>
            <w:r w:rsidRPr="00E620E1">
              <w:t> </w:t>
            </w:r>
            <w:r w:rsidRPr="00E620E1">
              <w:fldChar w:fldCharType="end"/>
            </w:r>
          </w:p>
        </w:tc>
      </w:tr>
      <w:tr w:rsidR="007F31C5" w14:paraId="33D1EF63" w14:textId="77777777" w:rsidTr="00E140C6"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C28BF" w14:textId="77777777" w:rsidR="007F31C5" w:rsidRDefault="007F31C5" w:rsidP="00E140C6">
            <w:pPr>
              <w:pStyle w:val="5"/>
              <w:bidi/>
              <w:jc w:val="left"/>
            </w:pPr>
            <w:r>
              <w:t>9</w:t>
            </w:r>
          </w:p>
        </w:tc>
        <w:tc>
          <w:tcPr>
            <w:tcW w:w="45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3D6E5" w14:textId="77777777" w:rsidR="007F31C5" w:rsidRDefault="00132C7F" w:rsidP="00E140C6">
            <w:pPr>
              <w:pStyle w:val="0"/>
              <w:bidi/>
            </w:pPr>
            <w:r w:rsidRPr="00132C7F">
              <w:rPr>
                <w:rtl/>
              </w:rPr>
              <w:t>اعتماد كافة وثائق التغيير الميداني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nil"/>
            </w:tcBorders>
          </w:tcPr>
          <w:p w14:paraId="3797C8D0" w14:textId="77777777" w:rsidR="007F31C5" w:rsidRDefault="007F31C5" w:rsidP="003F7B3B">
            <w:pPr>
              <w:pStyle w:val="FormFieldCen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43E37">
              <w:fldChar w:fldCharType="separate"/>
            </w:r>
            <w:r>
              <w:fldChar w:fldCharType="end"/>
            </w:r>
          </w:p>
        </w:tc>
        <w:tc>
          <w:tcPr>
            <w:tcW w:w="720" w:type="dxa"/>
            <w:tcBorders>
              <w:top w:val="single" w:sz="2" w:space="0" w:color="auto"/>
            </w:tcBorders>
          </w:tcPr>
          <w:p w14:paraId="54FFA130" w14:textId="77777777" w:rsidR="007F31C5" w:rsidRDefault="007F31C5" w:rsidP="003F7B3B">
            <w:pPr>
              <w:pStyle w:val="FormFieldCen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43E37">
              <w:fldChar w:fldCharType="separate"/>
            </w:r>
            <w:r>
              <w:fldChar w:fldCharType="end"/>
            </w:r>
          </w:p>
        </w:tc>
        <w:tc>
          <w:tcPr>
            <w:tcW w:w="687" w:type="dxa"/>
            <w:tcBorders>
              <w:top w:val="single" w:sz="2" w:space="0" w:color="auto"/>
            </w:tcBorders>
          </w:tcPr>
          <w:p w14:paraId="6DD78F2B" w14:textId="77777777" w:rsidR="007F31C5" w:rsidRDefault="007F31C5" w:rsidP="003F7B3B">
            <w:pPr>
              <w:pStyle w:val="FormFieldCen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43E37">
              <w:fldChar w:fldCharType="separate"/>
            </w:r>
            <w:r>
              <w:fldChar w:fldCharType="end"/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C5192" w14:textId="77777777" w:rsidR="007F31C5" w:rsidRDefault="007F31C5" w:rsidP="003F7B3B">
            <w:pPr>
              <w:pStyle w:val="5"/>
            </w:pPr>
          </w:p>
        </w:tc>
        <w:tc>
          <w:tcPr>
            <w:tcW w:w="144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205B5" w14:textId="77777777" w:rsidR="007F31C5" w:rsidRDefault="007F31C5" w:rsidP="003F7B3B">
            <w:pPr>
              <w:jc w:val="center"/>
            </w:pPr>
            <w:r w:rsidRPr="00E620E1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E620E1">
              <w:instrText xml:space="preserve"> FORMTEXT </w:instrText>
            </w:r>
            <w:r w:rsidRPr="00E620E1">
              <w:fldChar w:fldCharType="separate"/>
            </w:r>
            <w:r w:rsidRPr="00E620E1">
              <w:t> </w:t>
            </w:r>
            <w:r w:rsidRPr="00E620E1">
              <w:t> </w:t>
            </w:r>
            <w:r w:rsidRPr="00E620E1">
              <w:t> </w:t>
            </w:r>
            <w:r w:rsidRPr="00E620E1">
              <w:t> </w:t>
            </w:r>
            <w:r w:rsidRPr="00E620E1">
              <w:t> </w:t>
            </w:r>
            <w:r w:rsidRPr="00E620E1">
              <w:fldChar w:fldCharType="end"/>
            </w:r>
          </w:p>
        </w:tc>
      </w:tr>
      <w:tr w:rsidR="007F31C5" w14:paraId="754E85FC" w14:textId="77777777" w:rsidTr="00E140C6"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966DC" w14:textId="77777777" w:rsidR="007F31C5" w:rsidRDefault="007F31C5" w:rsidP="00E140C6">
            <w:pPr>
              <w:pStyle w:val="5"/>
              <w:bidi/>
              <w:jc w:val="left"/>
            </w:pPr>
            <w:r>
              <w:t>10</w:t>
            </w:r>
          </w:p>
        </w:tc>
        <w:tc>
          <w:tcPr>
            <w:tcW w:w="45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BBAC0" w14:textId="77777777" w:rsidR="007F31C5" w:rsidRDefault="00BF0484" w:rsidP="00E140C6">
            <w:pPr>
              <w:pStyle w:val="0"/>
              <w:bidi/>
              <w:rPr>
                <w:rtl/>
              </w:rPr>
            </w:pPr>
            <w:r>
              <w:rPr>
                <w:rFonts w:hint="cs"/>
                <w:rtl/>
              </w:rPr>
              <w:t>الاستجابة</w:t>
            </w:r>
            <w:r w:rsidRPr="00BF0484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</w:t>
            </w:r>
            <w:r w:rsidRPr="00BF0484">
              <w:rPr>
                <w:rtl/>
              </w:rPr>
              <w:t>كافة تقارير عدم المطابقة/ الاستفسارات الفنية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nil"/>
            </w:tcBorders>
          </w:tcPr>
          <w:p w14:paraId="16480D67" w14:textId="77777777" w:rsidR="007F31C5" w:rsidRDefault="007F31C5" w:rsidP="003F7B3B">
            <w:pPr>
              <w:pStyle w:val="FormFieldCen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43E37">
              <w:fldChar w:fldCharType="separate"/>
            </w:r>
            <w:r>
              <w:fldChar w:fldCharType="end"/>
            </w:r>
          </w:p>
        </w:tc>
        <w:tc>
          <w:tcPr>
            <w:tcW w:w="720" w:type="dxa"/>
            <w:tcBorders>
              <w:top w:val="single" w:sz="2" w:space="0" w:color="auto"/>
            </w:tcBorders>
          </w:tcPr>
          <w:p w14:paraId="6536DDFD" w14:textId="77777777" w:rsidR="007F31C5" w:rsidRDefault="007F31C5" w:rsidP="003F7B3B">
            <w:pPr>
              <w:pStyle w:val="FormFieldCen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43E37">
              <w:fldChar w:fldCharType="separate"/>
            </w:r>
            <w:r>
              <w:fldChar w:fldCharType="end"/>
            </w:r>
          </w:p>
        </w:tc>
        <w:tc>
          <w:tcPr>
            <w:tcW w:w="687" w:type="dxa"/>
            <w:tcBorders>
              <w:top w:val="single" w:sz="2" w:space="0" w:color="auto"/>
            </w:tcBorders>
          </w:tcPr>
          <w:p w14:paraId="04EF2E3F" w14:textId="77777777" w:rsidR="007F31C5" w:rsidRDefault="007F31C5" w:rsidP="003F7B3B">
            <w:pPr>
              <w:pStyle w:val="FormFieldCen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43E37">
              <w:fldChar w:fldCharType="separate"/>
            </w:r>
            <w:r>
              <w:fldChar w:fldCharType="end"/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DD99C" w14:textId="77777777" w:rsidR="007F31C5" w:rsidRDefault="007F31C5" w:rsidP="003F7B3B">
            <w:pPr>
              <w:pStyle w:val="5"/>
            </w:pPr>
          </w:p>
        </w:tc>
        <w:tc>
          <w:tcPr>
            <w:tcW w:w="144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234C1" w14:textId="77777777" w:rsidR="007F31C5" w:rsidRDefault="007F31C5" w:rsidP="003F7B3B">
            <w:pPr>
              <w:jc w:val="center"/>
            </w:pPr>
            <w:r w:rsidRPr="00E620E1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E620E1">
              <w:instrText xml:space="preserve"> FORMTEXT </w:instrText>
            </w:r>
            <w:r w:rsidRPr="00E620E1">
              <w:fldChar w:fldCharType="separate"/>
            </w:r>
            <w:r w:rsidRPr="00E620E1">
              <w:t> </w:t>
            </w:r>
            <w:r w:rsidRPr="00E620E1">
              <w:t> </w:t>
            </w:r>
            <w:r w:rsidRPr="00E620E1">
              <w:t> </w:t>
            </w:r>
            <w:r w:rsidRPr="00E620E1">
              <w:t> </w:t>
            </w:r>
            <w:r w:rsidRPr="00E620E1">
              <w:t> </w:t>
            </w:r>
            <w:r w:rsidRPr="00E620E1">
              <w:fldChar w:fldCharType="end"/>
            </w:r>
          </w:p>
        </w:tc>
      </w:tr>
      <w:tr w:rsidR="007F31C5" w14:paraId="1FD7E784" w14:textId="77777777" w:rsidTr="00E140C6"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70564" w14:textId="77777777" w:rsidR="007F31C5" w:rsidRDefault="007F31C5" w:rsidP="00E140C6">
            <w:pPr>
              <w:pStyle w:val="5"/>
              <w:bidi/>
              <w:jc w:val="left"/>
            </w:pPr>
            <w:r>
              <w:t>11</w:t>
            </w:r>
          </w:p>
        </w:tc>
        <w:tc>
          <w:tcPr>
            <w:tcW w:w="45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6AD03" w14:textId="77777777" w:rsidR="007F31C5" w:rsidRDefault="00C92F7E" w:rsidP="00E140C6">
            <w:pPr>
              <w:pStyle w:val="0"/>
              <w:bidi/>
            </w:pPr>
            <w:r w:rsidRPr="00C92F7E">
              <w:rPr>
                <w:rtl/>
              </w:rPr>
              <w:t>تلبية متطلبات مشروع كاد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nil"/>
            </w:tcBorders>
          </w:tcPr>
          <w:p w14:paraId="6DF82434" w14:textId="77777777" w:rsidR="007F31C5" w:rsidRDefault="007F31C5" w:rsidP="003F7B3B">
            <w:pPr>
              <w:pStyle w:val="FormFieldCen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43E37">
              <w:fldChar w:fldCharType="separate"/>
            </w:r>
            <w:r>
              <w:fldChar w:fldCharType="end"/>
            </w:r>
          </w:p>
        </w:tc>
        <w:tc>
          <w:tcPr>
            <w:tcW w:w="720" w:type="dxa"/>
            <w:tcBorders>
              <w:top w:val="single" w:sz="2" w:space="0" w:color="auto"/>
            </w:tcBorders>
          </w:tcPr>
          <w:p w14:paraId="6391D01B" w14:textId="77777777" w:rsidR="007F31C5" w:rsidRDefault="007F31C5" w:rsidP="003F7B3B">
            <w:pPr>
              <w:pStyle w:val="FormFieldCen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43E37">
              <w:fldChar w:fldCharType="separate"/>
            </w:r>
            <w:r>
              <w:fldChar w:fldCharType="end"/>
            </w:r>
          </w:p>
        </w:tc>
        <w:tc>
          <w:tcPr>
            <w:tcW w:w="687" w:type="dxa"/>
            <w:tcBorders>
              <w:top w:val="single" w:sz="2" w:space="0" w:color="auto"/>
            </w:tcBorders>
          </w:tcPr>
          <w:p w14:paraId="6BE98754" w14:textId="77777777" w:rsidR="007F31C5" w:rsidRDefault="007F31C5" w:rsidP="003F7B3B">
            <w:pPr>
              <w:pStyle w:val="FormFieldCen"/>
            </w:pP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99474" w14:textId="77777777" w:rsidR="007F31C5" w:rsidRDefault="007F31C5" w:rsidP="003F7B3B">
            <w:pPr>
              <w:pStyle w:val="5"/>
            </w:pPr>
          </w:p>
        </w:tc>
        <w:tc>
          <w:tcPr>
            <w:tcW w:w="144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1188F" w14:textId="77777777" w:rsidR="007F31C5" w:rsidRDefault="007F31C5" w:rsidP="003F7B3B">
            <w:pPr>
              <w:jc w:val="center"/>
            </w:pPr>
            <w:r w:rsidRPr="00E620E1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E620E1">
              <w:instrText xml:space="preserve"> FORMTEXT </w:instrText>
            </w:r>
            <w:r w:rsidRPr="00E620E1">
              <w:fldChar w:fldCharType="separate"/>
            </w:r>
            <w:r w:rsidRPr="00E620E1">
              <w:t> </w:t>
            </w:r>
            <w:r w:rsidRPr="00E620E1">
              <w:t> </w:t>
            </w:r>
            <w:r w:rsidRPr="00E620E1">
              <w:t> </w:t>
            </w:r>
            <w:r w:rsidRPr="00E620E1">
              <w:t> </w:t>
            </w:r>
            <w:r w:rsidRPr="00E620E1">
              <w:t> </w:t>
            </w:r>
            <w:r w:rsidRPr="00E620E1">
              <w:fldChar w:fldCharType="end"/>
            </w:r>
          </w:p>
        </w:tc>
      </w:tr>
      <w:tr w:rsidR="007F31C5" w14:paraId="1EEBEF9F" w14:textId="77777777" w:rsidTr="00E140C6"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963F5" w14:textId="77777777" w:rsidR="007F31C5" w:rsidRDefault="007F31C5" w:rsidP="00E140C6">
            <w:pPr>
              <w:pStyle w:val="5"/>
              <w:bidi/>
              <w:jc w:val="left"/>
            </w:pPr>
            <w:r>
              <w:t>12</w:t>
            </w:r>
          </w:p>
        </w:tc>
        <w:tc>
          <w:tcPr>
            <w:tcW w:w="45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C7FE8" w14:textId="77777777" w:rsidR="007F31C5" w:rsidRDefault="00E93974" w:rsidP="00E140C6">
            <w:pPr>
              <w:pStyle w:val="0"/>
              <w:bidi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استكمال الرسومات الفعلية 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nil"/>
            </w:tcBorders>
          </w:tcPr>
          <w:p w14:paraId="542388D9" w14:textId="77777777" w:rsidR="007F31C5" w:rsidRDefault="007F31C5" w:rsidP="003F7B3B">
            <w:pPr>
              <w:pStyle w:val="FormFieldCen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43E37">
              <w:fldChar w:fldCharType="separate"/>
            </w:r>
            <w:r>
              <w:fldChar w:fldCharType="end"/>
            </w:r>
          </w:p>
        </w:tc>
        <w:tc>
          <w:tcPr>
            <w:tcW w:w="720" w:type="dxa"/>
            <w:tcBorders>
              <w:top w:val="single" w:sz="2" w:space="0" w:color="auto"/>
            </w:tcBorders>
          </w:tcPr>
          <w:p w14:paraId="7245D50E" w14:textId="77777777" w:rsidR="007F31C5" w:rsidRDefault="007F31C5" w:rsidP="003F7B3B">
            <w:pPr>
              <w:pStyle w:val="FormFieldCen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43E37">
              <w:fldChar w:fldCharType="separate"/>
            </w:r>
            <w:r>
              <w:fldChar w:fldCharType="end"/>
            </w:r>
          </w:p>
        </w:tc>
        <w:tc>
          <w:tcPr>
            <w:tcW w:w="687" w:type="dxa"/>
            <w:tcBorders>
              <w:top w:val="single" w:sz="2" w:space="0" w:color="auto"/>
            </w:tcBorders>
          </w:tcPr>
          <w:p w14:paraId="7C0B6D53" w14:textId="77777777" w:rsidR="007F31C5" w:rsidRDefault="007F31C5" w:rsidP="003F7B3B">
            <w:pPr>
              <w:pStyle w:val="FormFieldCen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43E37">
              <w:fldChar w:fldCharType="separate"/>
            </w:r>
            <w:r>
              <w:fldChar w:fldCharType="end"/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DF114" w14:textId="77777777" w:rsidR="007F31C5" w:rsidRDefault="007F31C5" w:rsidP="003F7B3B">
            <w:pPr>
              <w:pStyle w:val="5"/>
            </w:pPr>
          </w:p>
        </w:tc>
        <w:tc>
          <w:tcPr>
            <w:tcW w:w="144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663B5" w14:textId="77777777" w:rsidR="007F31C5" w:rsidRDefault="007F31C5" w:rsidP="003F7B3B">
            <w:pPr>
              <w:pStyle w:val="FormFieldCen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7F31C5" w14:paraId="438DA8A5" w14:textId="77777777" w:rsidTr="00E140C6"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46A92" w14:textId="77777777" w:rsidR="007F31C5" w:rsidRDefault="007F31C5" w:rsidP="00E140C6">
            <w:pPr>
              <w:pStyle w:val="5"/>
              <w:bidi/>
              <w:jc w:val="left"/>
            </w:pPr>
            <w:r>
              <w:t>13</w:t>
            </w:r>
          </w:p>
        </w:tc>
        <w:tc>
          <w:tcPr>
            <w:tcW w:w="45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94BA4" w14:textId="77777777" w:rsidR="007F31C5" w:rsidRDefault="00D17019" w:rsidP="00E140C6">
            <w:pPr>
              <w:pStyle w:val="0"/>
              <w:bidi/>
              <w:rPr>
                <w:rtl/>
                <w:lang w:bidi="ar-EG"/>
              </w:rPr>
            </w:pPr>
            <w:r w:rsidRPr="00D17019">
              <w:rPr>
                <w:rtl/>
              </w:rPr>
              <w:t>استلام كتيبات التشغيل والصيانة.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nil"/>
            </w:tcBorders>
          </w:tcPr>
          <w:p w14:paraId="07279BF0" w14:textId="77777777" w:rsidR="007F31C5" w:rsidRDefault="007F31C5" w:rsidP="003F7B3B">
            <w:pPr>
              <w:pStyle w:val="FormFieldCen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43E37">
              <w:fldChar w:fldCharType="separate"/>
            </w:r>
            <w:r>
              <w:fldChar w:fldCharType="end"/>
            </w:r>
          </w:p>
        </w:tc>
        <w:tc>
          <w:tcPr>
            <w:tcW w:w="720" w:type="dxa"/>
            <w:tcBorders>
              <w:top w:val="single" w:sz="2" w:space="0" w:color="auto"/>
            </w:tcBorders>
          </w:tcPr>
          <w:p w14:paraId="1595F2FF" w14:textId="77777777" w:rsidR="007F31C5" w:rsidRDefault="007F31C5" w:rsidP="003F7B3B">
            <w:pPr>
              <w:pStyle w:val="FormFieldCen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43E37">
              <w:fldChar w:fldCharType="separate"/>
            </w:r>
            <w:r>
              <w:fldChar w:fldCharType="end"/>
            </w:r>
          </w:p>
        </w:tc>
        <w:tc>
          <w:tcPr>
            <w:tcW w:w="687" w:type="dxa"/>
            <w:tcBorders>
              <w:top w:val="single" w:sz="2" w:space="0" w:color="auto"/>
            </w:tcBorders>
          </w:tcPr>
          <w:p w14:paraId="3497EBF1" w14:textId="77777777" w:rsidR="007F31C5" w:rsidRDefault="007F31C5" w:rsidP="003F7B3B">
            <w:pPr>
              <w:pStyle w:val="FormFieldCen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43E37">
              <w:fldChar w:fldCharType="separate"/>
            </w:r>
            <w:r>
              <w:fldChar w:fldCharType="end"/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34515" w14:textId="77777777" w:rsidR="007F31C5" w:rsidRDefault="007F31C5" w:rsidP="003F7B3B">
            <w:pPr>
              <w:pStyle w:val="5"/>
            </w:pPr>
          </w:p>
        </w:tc>
        <w:tc>
          <w:tcPr>
            <w:tcW w:w="144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E09E1" w14:textId="77777777" w:rsidR="007F31C5" w:rsidRDefault="007F31C5" w:rsidP="003F7B3B">
            <w:pPr>
              <w:pStyle w:val="FormFieldCen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7F31C5" w14:paraId="3493BF53" w14:textId="77777777" w:rsidTr="00E140C6"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BACB7" w14:textId="77777777" w:rsidR="007F31C5" w:rsidRDefault="007F31C5" w:rsidP="00E140C6">
            <w:pPr>
              <w:pStyle w:val="5"/>
              <w:bidi/>
              <w:jc w:val="left"/>
            </w:pPr>
            <w:r>
              <w:t>14</w:t>
            </w:r>
          </w:p>
        </w:tc>
        <w:tc>
          <w:tcPr>
            <w:tcW w:w="45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DBC1B" w14:textId="77777777" w:rsidR="007F31C5" w:rsidRDefault="00EA186A" w:rsidP="00E37160">
            <w:pPr>
              <w:pStyle w:val="0"/>
              <w:bidi/>
            </w:pPr>
            <w:r>
              <w:rPr>
                <w:rFonts w:hint="cs"/>
                <w:rtl/>
              </w:rPr>
              <w:t>إصدار</w:t>
            </w:r>
            <w:r w:rsidR="00E37160">
              <w:rPr>
                <w:rtl/>
              </w:rPr>
              <w:t xml:space="preserve"> تقرير حول الكميات (المقدرة مقارنة بالتصميم).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nil"/>
            </w:tcBorders>
          </w:tcPr>
          <w:p w14:paraId="5DD60032" w14:textId="77777777" w:rsidR="007F31C5" w:rsidRDefault="007F31C5" w:rsidP="003F7B3B">
            <w:pPr>
              <w:pStyle w:val="FormFieldCen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43E37">
              <w:fldChar w:fldCharType="separate"/>
            </w:r>
            <w:r>
              <w:fldChar w:fldCharType="end"/>
            </w:r>
          </w:p>
        </w:tc>
        <w:tc>
          <w:tcPr>
            <w:tcW w:w="720" w:type="dxa"/>
            <w:tcBorders>
              <w:top w:val="single" w:sz="2" w:space="0" w:color="auto"/>
            </w:tcBorders>
          </w:tcPr>
          <w:p w14:paraId="75D25454" w14:textId="77777777" w:rsidR="007F31C5" w:rsidRDefault="007F31C5" w:rsidP="003F7B3B">
            <w:pPr>
              <w:pStyle w:val="FormFieldCen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43E37">
              <w:fldChar w:fldCharType="separate"/>
            </w:r>
            <w:r>
              <w:fldChar w:fldCharType="end"/>
            </w:r>
          </w:p>
        </w:tc>
        <w:tc>
          <w:tcPr>
            <w:tcW w:w="687" w:type="dxa"/>
            <w:tcBorders>
              <w:top w:val="single" w:sz="2" w:space="0" w:color="auto"/>
            </w:tcBorders>
          </w:tcPr>
          <w:p w14:paraId="20FA1660" w14:textId="77777777" w:rsidR="007F31C5" w:rsidRDefault="007F31C5" w:rsidP="003F7B3B">
            <w:pPr>
              <w:pStyle w:val="FormFieldCen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43E37">
              <w:fldChar w:fldCharType="separate"/>
            </w:r>
            <w:r>
              <w:fldChar w:fldCharType="end"/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91E18" w14:textId="77777777" w:rsidR="007F31C5" w:rsidRDefault="007F31C5" w:rsidP="003F7B3B">
            <w:pPr>
              <w:pStyle w:val="5"/>
            </w:pPr>
          </w:p>
        </w:tc>
        <w:tc>
          <w:tcPr>
            <w:tcW w:w="144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4418D" w14:textId="77777777" w:rsidR="007F31C5" w:rsidRDefault="007F31C5" w:rsidP="003F7B3B">
            <w:pPr>
              <w:pStyle w:val="FormFieldCen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7F31C5" w14:paraId="7DF0F178" w14:textId="77777777" w:rsidTr="00E140C6"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FABCB" w14:textId="77777777" w:rsidR="007F31C5" w:rsidRDefault="007F31C5" w:rsidP="00E140C6">
            <w:pPr>
              <w:pStyle w:val="5"/>
              <w:bidi/>
              <w:jc w:val="left"/>
            </w:pPr>
            <w:r>
              <w:t>15</w:t>
            </w:r>
          </w:p>
        </w:tc>
        <w:tc>
          <w:tcPr>
            <w:tcW w:w="45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E6005" w14:textId="77777777" w:rsidR="007F31C5" w:rsidRDefault="00421927" w:rsidP="00040F9E">
            <w:pPr>
              <w:pStyle w:val="0"/>
              <w:bidi/>
            </w:pPr>
            <w:r>
              <w:rPr>
                <w:rtl/>
              </w:rPr>
              <w:t xml:space="preserve">مراجعة تقرير </w:t>
            </w:r>
            <w:r w:rsidR="00040F9E">
              <w:rPr>
                <w:rFonts w:hint="cs"/>
                <w:rtl/>
              </w:rPr>
              <w:t>الأداء</w:t>
            </w:r>
            <w:r>
              <w:rPr>
                <w:rtl/>
              </w:rPr>
              <w:t xml:space="preserve"> الهندسي النهائي (الجدول الزمني والتكلفة والكميات والجودة)</w:t>
            </w:r>
            <w:r>
              <w:rPr>
                <w:rFonts w:hint="cs"/>
                <w:rtl/>
              </w:rPr>
              <w:t xml:space="preserve"> واعتماده</w:t>
            </w:r>
            <w:r>
              <w:rPr>
                <w:rtl/>
              </w:rPr>
              <w:t>.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nil"/>
            </w:tcBorders>
          </w:tcPr>
          <w:p w14:paraId="6F86480D" w14:textId="77777777" w:rsidR="007F31C5" w:rsidRDefault="007F31C5" w:rsidP="003F7B3B">
            <w:pPr>
              <w:pStyle w:val="FormFieldCen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43E37">
              <w:fldChar w:fldCharType="separate"/>
            </w:r>
            <w:r>
              <w:fldChar w:fldCharType="end"/>
            </w:r>
          </w:p>
        </w:tc>
        <w:tc>
          <w:tcPr>
            <w:tcW w:w="720" w:type="dxa"/>
            <w:tcBorders>
              <w:top w:val="single" w:sz="2" w:space="0" w:color="auto"/>
            </w:tcBorders>
          </w:tcPr>
          <w:p w14:paraId="0D870952" w14:textId="77777777" w:rsidR="007F31C5" w:rsidRDefault="007F31C5" w:rsidP="003F7B3B">
            <w:pPr>
              <w:pStyle w:val="FormFieldCen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43E37">
              <w:fldChar w:fldCharType="separate"/>
            </w:r>
            <w:r>
              <w:fldChar w:fldCharType="end"/>
            </w:r>
          </w:p>
        </w:tc>
        <w:tc>
          <w:tcPr>
            <w:tcW w:w="687" w:type="dxa"/>
            <w:tcBorders>
              <w:top w:val="single" w:sz="2" w:space="0" w:color="auto"/>
            </w:tcBorders>
          </w:tcPr>
          <w:p w14:paraId="107D462A" w14:textId="77777777" w:rsidR="007F31C5" w:rsidRDefault="007F31C5" w:rsidP="003F7B3B">
            <w:pPr>
              <w:pStyle w:val="FormFieldCen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43E37">
              <w:fldChar w:fldCharType="separate"/>
            </w:r>
            <w:r>
              <w:fldChar w:fldCharType="end"/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975A7" w14:textId="77777777" w:rsidR="007F31C5" w:rsidRDefault="007F31C5" w:rsidP="003F7B3B">
            <w:pPr>
              <w:pStyle w:val="5"/>
            </w:pPr>
          </w:p>
        </w:tc>
        <w:tc>
          <w:tcPr>
            <w:tcW w:w="144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34A94" w14:textId="77777777" w:rsidR="007F31C5" w:rsidRDefault="007F31C5" w:rsidP="003F7B3B">
            <w:pPr>
              <w:jc w:val="center"/>
            </w:pPr>
            <w:r w:rsidRPr="00F8244F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8244F">
              <w:instrText xml:space="preserve"> FORMTEXT </w:instrText>
            </w:r>
            <w:r w:rsidRPr="00F8244F">
              <w:fldChar w:fldCharType="separate"/>
            </w:r>
            <w:r w:rsidRPr="00F8244F">
              <w:t> </w:t>
            </w:r>
            <w:r w:rsidRPr="00F8244F">
              <w:t> </w:t>
            </w:r>
            <w:r w:rsidRPr="00F8244F">
              <w:t> </w:t>
            </w:r>
            <w:r w:rsidRPr="00F8244F">
              <w:t> </w:t>
            </w:r>
            <w:r w:rsidRPr="00F8244F">
              <w:t> </w:t>
            </w:r>
            <w:r w:rsidRPr="00F8244F">
              <w:fldChar w:fldCharType="end"/>
            </w:r>
          </w:p>
        </w:tc>
      </w:tr>
      <w:tr w:rsidR="007F31C5" w14:paraId="5CBA77D4" w14:textId="77777777" w:rsidTr="00E140C6"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C8367" w14:textId="77777777" w:rsidR="007F31C5" w:rsidRDefault="007F31C5" w:rsidP="00E140C6">
            <w:pPr>
              <w:pStyle w:val="5"/>
              <w:bidi/>
              <w:jc w:val="left"/>
            </w:pPr>
            <w:r>
              <w:t>16</w:t>
            </w:r>
          </w:p>
        </w:tc>
        <w:tc>
          <w:tcPr>
            <w:tcW w:w="45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9D52B" w14:textId="77777777" w:rsidR="007F31C5" w:rsidRDefault="005D4507" w:rsidP="00E140C6">
            <w:pPr>
              <w:pStyle w:val="0"/>
              <w:bidi/>
            </w:pPr>
            <w:r w:rsidRPr="005D4507">
              <w:rPr>
                <w:rtl/>
              </w:rPr>
              <w:t>تقديم</w:t>
            </w:r>
            <w:r w:rsidR="009A0753">
              <w:rPr>
                <w:rtl/>
              </w:rPr>
              <w:t xml:space="preserve"> قائمة ملاحظات الأعمال المنفذة </w:t>
            </w:r>
            <w:r w:rsidR="00CE7347">
              <w:rPr>
                <w:rFonts w:hint="cs"/>
                <w:rtl/>
              </w:rPr>
              <w:t>الخاصة با</w:t>
            </w:r>
            <w:r w:rsidRPr="005D4507">
              <w:rPr>
                <w:rtl/>
              </w:rPr>
              <w:t>لبنود المعلقة والاتفاق عليها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nil"/>
            </w:tcBorders>
          </w:tcPr>
          <w:p w14:paraId="2B73A8CA" w14:textId="77777777" w:rsidR="007F31C5" w:rsidRDefault="007F31C5" w:rsidP="003F7B3B">
            <w:pPr>
              <w:pStyle w:val="FormFieldCen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43E37">
              <w:fldChar w:fldCharType="separate"/>
            </w:r>
            <w:r>
              <w:fldChar w:fldCharType="end"/>
            </w:r>
          </w:p>
        </w:tc>
        <w:tc>
          <w:tcPr>
            <w:tcW w:w="720" w:type="dxa"/>
            <w:tcBorders>
              <w:top w:val="single" w:sz="2" w:space="0" w:color="auto"/>
            </w:tcBorders>
          </w:tcPr>
          <w:p w14:paraId="0F1F22E1" w14:textId="77777777" w:rsidR="007F31C5" w:rsidRDefault="007F31C5" w:rsidP="003F7B3B">
            <w:pPr>
              <w:pStyle w:val="FormFieldCen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43E37">
              <w:fldChar w:fldCharType="separate"/>
            </w:r>
            <w:r>
              <w:fldChar w:fldCharType="end"/>
            </w:r>
          </w:p>
        </w:tc>
        <w:tc>
          <w:tcPr>
            <w:tcW w:w="687" w:type="dxa"/>
            <w:tcBorders>
              <w:top w:val="single" w:sz="2" w:space="0" w:color="auto"/>
            </w:tcBorders>
          </w:tcPr>
          <w:p w14:paraId="3889CEE1" w14:textId="77777777" w:rsidR="007F31C5" w:rsidRDefault="007F31C5" w:rsidP="003F7B3B">
            <w:pPr>
              <w:pStyle w:val="FormFieldCen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43E37">
              <w:fldChar w:fldCharType="separate"/>
            </w:r>
            <w:r>
              <w:fldChar w:fldCharType="end"/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26FF9" w14:textId="77777777" w:rsidR="007F31C5" w:rsidRDefault="007F31C5" w:rsidP="003F7B3B">
            <w:pPr>
              <w:pStyle w:val="5"/>
            </w:pPr>
          </w:p>
        </w:tc>
        <w:tc>
          <w:tcPr>
            <w:tcW w:w="144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E5BF4" w14:textId="77777777" w:rsidR="007F31C5" w:rsidRDefault="007F31C5" w:rsidP="003F7B3B">
            <w:pPr>
              <w:jc w:val="center"/>
            </w:pPr>
            <w:r w:rsidRPr="00F8244F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8244F">
              <w:instrText xml:space="preserve"> FORMTEXT </w:instrText>
            </w:r>
            <w:r w:rsidRPr="00F8244F">
              <w:fldChar w:fldCharType="separate"/>
            </w:r>
            <w:r w:rsidRPr="00F8244F">
              <w:t> </w:t>
            </w:r>
            <w:r w:rsidRPr="00F8244F">
              <w:t> </w:t>
            </w:r>
            <w:r w:rsidRPr="00F8244F">
              <w:t> </w:t>
            </w:r>
            <w:r w:rsidRPr="00F8244F">
              <w:t> </w:t>
            </w:r>
            <w:r w:rsidRPr="00F8244F">
              <w:t> </w:t>
            </w:r>
            <w:r w:rsidRPr="00F8244F">
              <w:fldChar w:fldCharType="end"/>
            </w:r>
          </w:p>
        </w:tc>
      </w:tr>
      <w:tr w:rsidR="007F31C5" w14:paraId="6D971689" w14:textId="77777777" w:rsidTr="00E140C6"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3F833" w14:textId="77777777" w:rsidR="007F31C5" w:rsidRDefault="007F31C5" w:rsidP="00E140C6">
            <w:pPr>
              <w:pStyle w:val="5"/>
              <w:bidi/>
              <w:jc w:val="left"/>
            </w:pPr>
            <w:r>
              <w:t>17</w:t>
            </w:r>
          </w:p>
        </w:tc>
        <w:tc>
          <w:tcPr>
            <w:tcW w:w="45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5A3DA" w14:textId="77777777" w:rsidR="007F31C5" w:rsidRDefault="00962B67" w:rsidP="00E140C6">
            <w:pPr>
              <w:pStyle w:val="0"/>
              <w:bidi/>
            </w:pPr>
            <w:r w:rsidRPr="00962B67">
              <w:rPr>
                <w:rtl/>
              </w:rPr>
              <w:t>استكمال مراجعة وثائق ضمان الجودة/ مراقبة الجودة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nil"/>
            </w:tcBorders>
          </w:tcPr>
          <w:p w14:paraId="708BCE9D" w14:textId="77777777" w:rsidR="007F31C5" w:rsidRDefault="007F31C5" w:rsidP="003F7B3B">
            <w:pPr>
              <w:pStyle w:val="FormFieldCen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43E37">
              <w:fldChar w:fldCharType="separate"/>
            </w:r>
            <w:r>
              <w:fldChar w:fldCharType="end"/>
            </w:r>
          </w:p>
        </w:tc>
        <w:tc>
          <w:tcPr>
            <w:tcW w:w="720" w:type="dxa"/>
            <w:tcBorders>
              <w:top w:val="single" w:sz="2" w:space="0" w:color="auto"/>
            </w:tcBorders>
          </w:tcPr>
          <w:p w14:paraId="3E8256DE" w14:textId="77777777" w:rsidR="007F31C5" w:rsidRDefault="007F31C5" w:rsidP="003F7B3B">
            <w:pPr>
              <w:pStyle w:val="FormFieldCen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43E37">
              <w:fldChar w:fldCharType="separate"/>
            </w:r>
            <w:r>
              <w:fldChar w:fldCharType="end"/>
            </w:r>
          </w:p>
        </w:tc>
        <w:tc>
          <w:tcPr>
            <w:tcW w:w="687" w:type="dxa"/>
            <w:tcBorders>
              <w:top w:val="single" w:sz="2" w:space="0" w:color="auto"/>
            </w:tcBorders>
          </w:tcPr>
          <w:p w14:paraId="294B69FA" w14:textId="77777777" w:rsidR="007F31C5" w:rsidRDefault="007F31C5" w:rsidP="003F7B3B">
            <w:pPr>
              <w:pStyle w:val="FormFieldCen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43E37">
              <w:fldChar w:fldCharType="separate"/>
            </w:r>
            <w:r>
              <w:fldChar w:fldCharType="end"/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D61CE" w14:textId="77777777" w:rsidR="007F31C5" w:rsidRDefault="007F31C5" w:rsidP="003F7B3B">
            <w:pPr>
              <w:pStyle w:val="5"/>
            </w:pPr>
          </w:p>
        </w:tc>
        <w:tc>
          <w:tcPr>
            <w:tcW w:w="144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DE856" w14:textId="77777777" w:rsidR="007F31C5" w:rsidRDefault="007F31C5" w:rsidP="003F7B3B">
            <w:pPr>
              <w:jc w:val="center"/>
            </w:pPr>
            <w:r w:rsidRPr="00F8244F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8244F">
              <w:instrText xml:space="preserve"> FORMTEXT </w:instrText>
            </w:r>
            <w:r w:rsidRPr="00F8244F">
              <w:fldChar w:fldCharType="separate"/>
            </w:r>
            <w:r w:rsidRPr="00F8244F">
              <w:t> </w:t>
            </w:r>
            <w:r w:rsidRPr="00F8244F">
              <w:t> </w:t>
            </w:r>
            <w:r w:rsidRPr="00F8244F">
              <w:t> </w:t>
            </w:r>
            <w:r w:rsidRPr="00F8244F">
              <w:t> </w:t>
            </w:r>
            <w:r w:rsidRPr="00F8244F">
              <w:t> </w:t>
            </w:r>
            <w:r w:rsidRPr="00F8244F">
              <w:fldChar w:fldCharType="end"/>
            </w:r>
          </w:p>
        </w:tc>
      </w:tr>
      <w:tr w:rsidR="007F31C5" w14:paraId="270EF812" w14:textId="77777777" w:rsidTr="00E140C6"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88A2B" w14:textId="77777777" w:rsidR="007F31C5" w:rsidRDefault="007F31C5" w:rsidP="00E140C6">
            <w:pPr>
              <w:pStyle w:val="5"/>
              <w:bidi/>
              <w:jc w:val="left"/>
            </w:pPr>
            <w:r>
              <w:t>18</w:t>
            </w:r>
          </w:p>
        </w:tc>
        <w:tc>
          <w:tcPr>
            <w:tcW w:w="45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96BF5" w14:textId="77777777" w:rsidR="007F31C5" w:rsidRDefault="00650B74" w:rsidP="00E140C6">
            <w:pPr>
              <w:pStyle w:val="0"/>
              <w:bidi/>
            </w:pPr>
            <w:r w:rsidRPr="00650B74">
              <w:rPr>
                <w:rtl/>
              </w:rPr>
              <w:t>استكمال مراجعة قائمة البائعين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nil"/>
            </w:tcBorders>
          </w:tcPr>
          <w:p w14:paraId="22DF9C21" w14:textId="77777777" w:rsidR="007F31C5" w:rsidRDefault="007F31C5" w:rsidP="003F7B3B">
            <w:pPr>
              <w:pStyle w:val="FormFieldCen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43E37">
              <w:fldChar w:fldCharType="separate"/>
            </w:r>
            <w:r>
              <w:fldChar w:fldCharType="end"/>
            </w:r>
          </w:p>
        </w:tc>
        <w:tc>
          <w:tcPr>
            <w:tcW w:w="720" w:type="dxa"/>
            <w:tcBorders>
              <w:top w:val="single" w:sz="2" w:space="0" w:color="auto"/>
            </w:tcBorders>
          </w:tcPr>
          <w:p w14:paraId="777556DB" w14:textId="77777777" w:rsidR="007F31C5" w:rsidRDefault="007F31C5" w:rsidP="003F7B3B">
            <w:pPr>
              <w:pStyle w:val="FormFieldCen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43E37">
              <w:fldChar w:fldCharType="separate"/>
            </w:r>
            <w:r>
              <w:fldChar w:fldCharType="end"/>
            </w:r>
          </w:p>
        </w:tc>
        <w:tc>
          <w:tcPr>
            <w:tcW w:w="687" w:type="dxa"/>
            <w:tcBorders>
              <w:top w:val="single" w:sz="2" w:space="0" w:color="auto"/>
            </w:tcBorders>
          </w:tcPr>
          <w:p w14:paraId="6B920A97" w14:textId="77777777" w:rsidR="007F31C5" w:rsidRDefault="007F31C5" w:rsidP="003F7B3B">
            <w:pPr>
              <w:pStyle w:val="FormFieldCen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43E37">
              <w:fldChar w:fldCharType="separate"/>
            </w:r>
            <w:r>
              <w:fldChar w:fldCharType="end"/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D2695" w14:textId="77777777" w:rsidR="007F31C5" w:rsidRDefault="007F31C5" w:rsidP="003F7B3B">
            <w:pPr>
              <w:pStyle w:val="5"/>
            </w:pPr>
          </w:p>
        </w:tc>
        <w:tc>
          <w:tcPr>
            <w:tcW w:w="144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E1956" w14:textId="77777777" w:rsidR="007F31C5" w:rsidRDefault="007F31C5" w:rsidP="003F7B3B">
            <w:pPr>
              <w:jc w:val="center"/>
            </w:pPr>
            <w:r w:rsidRPr="00F8244F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8244F">
              <w:instrText xml:space="preserve"> FORMTEXT </w:instrText>
            </w:r>
            <w:r w:rsidRPr="00F8244F">
              <w:fldChar w:fldCharType="separate"/>
            </w:r>
            <w:r w:rsidRPr="00F8244F">
              <w:t> </w:t>
            </w:r>
            <w:r w:rsidRPr="00F8244F">
              <w:t> </w:t>
            </w:r>
            <w:r w:rsidRPr="00F8244F">
              <w:t> </w:t>
            </w:r>
            <w:r w:rsidRPr="00F8244F">
              <w:t> </w:t>
            </w:r>
            <w:r w:rsidRPr="00F8244F">
              <w:t> </w:t>
            </w:r>
            <w:r w:rsidRPr="00F8244F">
              <w:fldChar w:fldCharType="end"/>
            </w:r>
          </w:p>
        </w:tc>
      </w:tr>
      <w:tr w:rsidR="007F31C5" w14:paraId="70A9C837" w14:textId="77777777" w:rsidTr="00E140C6"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F9FE3" w14:textId="77777777" w:rsidR="007F31C5" w:rsidRDefault="007F31C5" w:rsidP="00E140C6">
            <w:pPr>
              <w:pStyle w:val="5"/>
              <w:bidi/>
              <w:jc w:val="left"/>
            </w:pPr>
            <w:r>
              <w:t>19</w:t>
            </w:r>
          </w:p>
        </w:tc>
        <w:tc>
          <w:tcPr>
            <w:tcW w:w="45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576AB" w14:textId="77777777" w:rsidR="007F31C5" w:rsidRDefault="00DD3D83" w:rsidP="00E140C6">
            <w:pPr>
              <w:pStyle w:val="0"/>
              <w:bidi/>
            </w:pPr>
            <w:r w:rsidRPr="00DD3D83">
              <w:rPr>
                <w:rtl/>
              </w:rPr>
              <w:t>تقديم المعلومات حول مطالبات/ إشعارات التغيير الخاصة بالمقاول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nil"/>
            </w:tcBorders>
          </w:tcPr>
          <w:p w14:paraId="35966898" w14:textId="77777777" w:rsidR="007F31C5" w:rsidRDefault="007F31C5" w:rsidP="003F7B3B">
            <w:pPr>
              <w:pStyle w:val="FormFieldCen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43E37">
              <w:fldChar w:fldCharType="separate"/>
            </w:r>
            <w:r>
              <w:fldChar w:fldCharType="end"/>
            </w:r>
          </w:p>
        </w:tc>
        <w:tc>
          <w:tcPr>
            <w:tcW w:w="720" w:type="dxa"/>
            <w:tcBorders>
              <w:top w:val="single" w:sz="2" w:space="0" w:color="auto"/>
            </w:tcBorders>
          </w:tcPr>
          <w:p w14:paraId="66376D67" w14:textId="77777777" w:rsidR="007F31C5" w:rsidRDefault="007F31C5" w:rsidP="003F7B3B">
            <w:pPr>
              <w:pStyle w:val="FormFieldCen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43E37">
              <w:fldChar w:fldCharType="separate"/>
            </w:r>
            <w:r>
              <w:fldChar w:fldCharType="end"/>
            </w:r>
          </w:p>
        </w:tc>
        <w:tc>
          <w:tcPr>
            <w:tcW w:w="687" w:type="dxa"/>
            <w:tcBorders>
              <w:top w:val="single" w:sz="2" w:space="0" w:color="auto"/>
            </w:tcBorders>
          </w:tcPr>
          <w:p w14:paraId="776CEE9E" w14:textId="77777777" w:rsidR="007F31C5" w:rsidRDefault="007F31C5" w:rsidP="003F7B3B">
            <w:pPr>
              <w:pStyle w:val="FormFieldCen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43E37">
              <w:fldChar w:fldCharType="separate"/>
            </w:r>
            <w:r>
              <w:fldChar w:fldCharType="end"/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B1A50" w14:textId="77777777" w:rsidR="007F31C5" w:rsidRDefault="007F31C5" w:rsidP="003F7B3B">
            <w:pPr>
              <w:pStyle w:val="5"/>
            </w:pPr>
          </w:p>
        </w:tc>
        <w:tc>
          <w:tcPr>
            <w:tcW w:w="144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D2CBB" w14:textId="77777777" w:rsidR="007F31C5" w:rsidRDefault="007F31C5" w:rsidP="003F7B3B">
            <w:pPr>
              <w:jc w:val="center"/>
            </w:pPr>
            <w:r w:rsidRPr="00F8244F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8244F">
              <w:instrText xml:space="preserve"> FORMTEXT </w:instrText>
            </w:r>
            <w:r w:rsidRPr="00F8244F">
              <w:fldChar w:fldCharType="separate"/>
            </w:r>
            <w:r w:rsidRPr="00F8244F">
              <w:t> </w:t>
            </w:r>
            <w:r w:rsidRPr="00F8244F">
              <w:t> </w:t>
            </w:r>
            <w:r w:rsidRPr="00F8244F">
              <w:t> </w:t>
            </w:r>
            <w:r w:rsidRPr="00F8244F">
              <w:t> </w:t>
            </w:r>
            <w:r w:rsidRPr="00F8244F">
              <w:t> </w:t>
            </w:r>
            <w:r w:rsidRPr="00F8244F">
              <w:fldChar w:fldCharType="end"/>
            </w:r>
          </w:p>
        </w:tc>
      </w:tr>
      <w:tr w:rsidR="007F31C5" w14:paraId="208182DF" w14:textId="77777777" w:rsidTr="00E140C6"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2CE5B" w14:textId="77777777" w:rsidR="007F31C5" w:rsidRDefault="007F31C5" w:rsidP="00E140C6">
            <w:pPr>
              <w:pStyle w:val="5"/>
              <w:bidi/>
              <w:jc w:val="left"/>
            </w:pPr>
            <w:r>
              <w:t>20</w:t>
            </w:r>
          </w:p>
        </w:tc>
        <w:tc>
          <w:tcPr>
            <w:tcW w:w="45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353F3" w14:textId="77777777" w:rsidR="007F31C5" w:rsidRDefault="00446C92" w:rsidP="00E140C6">
            <w:pPr>
              <w:pStyle w:val="0"/>
              <w:bidi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استكمال نطاق عمل تصميم المستشار الفرعي 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nil"/>
            </w:tcBorders>
          </w:tcPr>
          <w:p w14:paraId="4C98516A" w14:textId="77777777" w:rsidR="007F31C5" w:rsidRDefault="007F31C5" w:rsidP="003F7B3B">
            <w:pPr>
              <w:pStyle w:val="FormFieldCen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43E37">
              <w:fldChar w:fldCharType="separate"/>
            </w:r>
            <w:r>
              <w:fldChar w:fldCharType="end"/>
            </w:r>
          </w:p>
        </w:tc>
        <w:tc>
          <w:tcPr>
            <w:tcW w:w="720" w:type="dxa"/>
            <w:tcBorders>
              <w:top w:val="single" w:sz="2" w:space="0" w:color="auto"/>
            </w:tcBorders>
          </w:tcPr>
          <w:p w14:paraId="0A783BEF" w14:textId="77777777" w:rsidR="007F31C5" w:rsidRDefault="007F31C5" w:rsidP="003F7B3B">
            <w:pPr>
              <w:pStyle w:val="FormFieldCen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43E37">
              <w:fldChar w:fldCharType="separate"/>
            </w:r>
            <w:r>
              <w:fldChar w:fldCharType="end"/>
            </w:r>
          </w:p>
        </w:tc>
        <w:tc>
          <w:tcPr>
            <w:tcW w:w="687" w:type="dxa"/>
            <w:tcBorders>
              <w:top w:val="single" w:sz="2" w:space="0" w:color="auto"/>
            </w:tcBorders>
          </w:tcPr>
          <w:p w14:paraId="419FECEE" w14:textId="77777777" w:rsidR="007F31C5" w:rsidRDefault="007F31C5" w:rsidP="003F7B3B">
            <w:pPr>
              <w:pStyle w:val="FormFieldCen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43E37">
              <w:fldChar w:fldCharType="separate"/>
            </w:r>
            <w:r>
              <w:fldChar w:fldCharType="end"/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14DA3" w14:textId="77777777" w:rsidR="007F31C5" w:rsidRDefault="007F31C5" w:rsidP="003F7B3B">
            <w:pPr>
              <w:pStyle w:val="5"/>
            </w:pPr>
          </w:p>
        </w:tc>
        <w:tc>
          <w:tcPr>
            <w:tcW w:w="144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C449F" w14:textId="77777777" w:rsidR="007F31C5" w:rsidRDefault="007F31C5" w:rsidP="003F7B3B">
            <w:pPr>
              <w:jc w:val="center"/>
            </w:pPr>
            <w:r w:rsidRPr="00F8244F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8244F">
              <w:instrText xml:space="preserve"> FORMTEXT </w:instrText>
            </w:r>
            <w:r w:rsidRPr="00F8244F">
              <w:fldChar w:fldCharType="separate"/>
            </w:r>
            <w:r w:rsidRPr="00F8244F">
              <w:t> </w:t>
            </w:r>
            <w:r w:rsidRPr="00F8244F">
              <w:t> </w:t>
            </w:r>
            <w:r w:rsidRPr="00F8244F">
              <w:t> </w:t>
            </w:r>
            <w:r w:rsidRPr="00F8244F">
              <w:t> </w:t>
            </w:r>
            <w:r w:rsidRPr="00F8244F">
              <w:t> </w:t>
            </w:r>
            <w:r w:rsidRPr="00F8244F">
              <w:fldChar w:fldCharType="end"/>
            </w:r>
          </w:p>
        </w:tc>
      </w:tr>
      <w:tr w:rsidR="007F31C5" w14:paraId="62BDB474" w14:textId="77777777" w:rsidTr="00E140C6"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66933" w14:textId="77777777" w:rsidR="007F31C5" w:rsidRDefault="007F31C5" w:rsidP="00E140C6">
            <w:pPr>
              <w:pStyle w:val="5"/>
              <w:bidi/>
              <w:jc w:val="left"/>
            </w:pPr>
            <w:r>
              <w:t>21</w:t>
            </w:r>
          </w:p>
        </w:tc>
        <w:tc>
          <w:tcPr>
            <w:tcW w:w="45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E883D" w14:textId="77777777" w:rsidR="007F31C5" w:rsidRPr="0092491B" w:rsidRDefault="00D939A8" w:rsidP="00E140C6">
            <w:pPr>
              <w:pStyle w:val="0"/>
              <w:bidi/>
            </w:pPr>
            <w:r w:rsidRPr="0092491B">
              <w:rPr>
                <w:rtl/>
              </w:rPr>
              <w:t xml:space="preserve">الانتهاء من </w:t>
            </w:r>
            <w:r w:rsidR="0092491B" w:rsidRPr="0092491B">
              <w:rPr>
                <w:rFonts w:hint="cs"/>
                <w:rtl/>
              </w:rPr>
              <w:t>ال</w:t>
            </w:r>
            <w:r w:rsidRPr="0092491B">
              <w:rPr>
                <w:rtl/>
              </w:rPr>
              <w:t>تصميم</w:t>
            </w:r>
            <w:r w:rsidR="0092491B" w:rsidRPr="0092491B">
              <w:rPr>
                <w:rFonts w:hint="cs"/>
                <w:rtl/>
              </w:rPr>
              <w:t xml:space="preserve"> الخاص</w:t>
            </w:r>
            <w:r w:rsidRPr="0092491B">
              <w:rPr>
                <w:rtl/>
              </w:rPr>
              <w:t xml:space="preserve"> </w:t>
            </w:r>
            <w:r w:rsidR="0092491B" w:rsidRPr="0092491B">
              <w:rPr>
                <w:rFonts w:hint="cs"/>
                <w:rtl/>
              </w:rPr>
              <w:t>ب</w:t>
            </w:r>
            <w:r w:rsidRPr="0092491B">
              <w:rPr>
                <w:rtl/>
              </w:rPr>
              <w:t>المستشار الفرعي للمقاول من الباطن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nil"/>
            </w:tcBorders>
          </w:tcPr>
          <w:p w14:paraId="6F3D8DA2" w14:textId="77777777" w:rsidR="007F31C5" w:rsidRDefault="007F31C5" w:rsidP="003F7B3B">
            <w:pPr>
              <w:pStyle w:val="FormFieldCen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43E37">
              <w:fldChar w:fldCharType="separate"/>
            </w:r>
            <w:r>
              <w:fldChar w:fldCharType="end"/>
            </w:r>
          </w:p>
        </w:tc>
        <w:tc>
          <w:tcPr>
            <w:tcW w:w="720" w:type="dxa"/>
            <w:tcBorders>
              <w:top w:val="single" w:sz="2" w:space="0" w:color="auto"/>
            </w:tcBorders>
          </w:tcPr>
          <w:p w14:paraId="276F7B43" w14:textId="77777777" w:rsidR="007F31C5" w:rsidRDefault="007F31C5" w:rsidP="003F7B3B">
            <w:pPr>
              <w:pStyle w:val="FormFieldCen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43E37">
              <w:fldChar w:fldCharType="separate"/>
            </w:r>
            <w:r>
              <w:fldChar w:fldCharType="end"/>
            </w:r>
          </w:p>
        </w:tc>
        <w:tc>
          <w:tcPr>
            <w:tcW w:w="687" w:type="dxa"/>
            <w:tcBorders>
              <w:top w:val="single" w:sz="2" w:space="0" w:color="auto"/>
            </w:tcBorders>
          </w:tcPr>
          <w:p w14:paraId="7AD8731B" w14:textId="77777777" w:rsidR="007F31C5" w:rsidRDefault="007F31C5" w:rsidP="003F7B3B">
            <w:pPr>
              <w:pStyle w:val="FormFieldCen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43E37">
              <w:fldChar w:fldCharType="separate"/>
            </w:r>
            <w:r>
              <w:fldChar w:fldCharType="end"/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4D4BC" w14:textId="77777777" w:rsidR="007F31C5" w:rsidRDefault="007F31C5" w:rsidP="003F7B3B">
            <w:pPr>
              <w:pStyle w:val="5"/>
            </w:pPr>
          </w:p>
        </w:tc>
        <w:tc>
          <w:tcPr>
            <w:tcW w:w="144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208F1" w14:textId="77777777" w:rsidR="007F31C5" w:rsidRDefault="007F31C5" w:rsidP="003F7B3B">
            <w:pPr>
              <w:jc w:val="center"/>
            </w:pPr>
            <w:r w:rsidRPr="00F8244F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8244F">
              <w:instrText xml:space="preserve"> FORMTEXT </w:instrText>
            </w:r>
            <w:r w:rsidRPr="00F8244F">
              <w:fldChar w:fldCharType="separate"/>
            </w:r>
            <w:r w:rsidRPr="00F8244F">
              <w:t> </w:t>
            </w:r>
            <w:r w:rsidRPr="00F8244F">
              <w:t> </w:t>
            </w:r>
            <w:r w:rsidRPr="00F8244F">
              <w:t> </w:t>
            </w:r>
            <w:r w:rsidRPr="00F8244F">
              <w:t> </w:t>
            </w:r>
            <w:r w:rsidRPr="00F8244F">
              <w:t> </w:t>
            </w:r>
            <w:r w:rsidRPr="00F8244F">
              <w:fldChar w:fldCharType="end"/>
            </w:r>
          </w:p>
        </w:tc>
      </w:tr>
      <w:tr w:rsidR="007F31C5" w14:paraId="79C64828" w14:textId="77777777" w:rsidTr="00E140C6"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0BB1B" w14:textId="77777777" w:rsidR="007F31C5" w:rsidRDefault="007F31C5" w:rsidP="00E140C6">
            <w:pPr>
              <w:pStyle w:val="5"/>
              <w:bidi/>
              <w:jc w:val="left"/>
            </w:pPr>
            <w:r>
              <w:t>22</w:t>
            </w:r>
          </w:p>
        </w:tc>
        <w:tc>
          <w:tcPr>
            <w:tcW w:w="45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6C30A" w14:textId="77777777" w:rsidR="007F31C5" w:rsidRDefault="00AF72B2" w:rsidP="00E140C6">
            <w:pPr>
              <w:pStyle w:val="0"/>
              <w:bidi/>
              <w:rPr>
                <w:rtl/>
                <w:lang w:bidi="ar-EG"/>
              </w:rPr>
            </w:pPr>
            <w:r>
              <w:rPr>
                <w:rFonts w:hint="cs"/>
                <w:rtl/>
              </w:rPr>
              <w:t>سداد المستحقات المالية المتأخرة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nil"/>
            </w:tcBorders>
          </w:tcPr>
          <w:p w14:paraId="0805345F" w14:textId="77777777" w:rsidR="007F31C5" w:rsidRDefault="007F31C5" w:rsidP="003F7B3B">
            <w:pPr>
              <w:pStyle w:val="FormFieldCen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43E37">
              <w:fldChar w:fldCharType="separate"/>
            </w:r>
            <w:r>
              <w:fldChar w:fldCharType="end"/>
            </w:r>
          </w:p>
        </w:tc>
        <w:tc>
          <w:tcPr>
            <w:tcW w:w="720" w:type="dxa"/>
            <w:tcBorders>
              <w:top w:val="single" w:sz="2" w:space="0" w:color="auto"/>
            </w:tcBorders>
          </w:tcPr>
          <w:p w14:paraId="4AB6DCE7" w14:textId="77777777" w:rsidR="007F31C5" w:rsidRDefault="007F31C5" w:rsidP="003F7B3B">
            <w:pPr>
              <w:pStyle w:val="FormFieldCen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43E37">
              <w:fldChar w:fldCharType="separate"/>
            </w:r>
            <w:r>
              <w:fldChar w:fldCharType="end"/>
            </w:r>
          </w:p>
        </w:tc>
        <w:tc>
          <w:tcPr>
            <w:tcW w:w="687" w:type="dxa"/>
            <w:tcBorders>
              <w:top w:val="single" w:sz="2" w:space="0" w:color="auto"/>
            </w:tcBorders>
          </w:tcPr>
          <w:p w14:paraId="64457331" w14:textId="77777777" w:rsidR="007F31C5" w:rsidRDefault="007F31C5" w:rsidP="003F7B3B">
            <w:pPr>
              <w:pStyle w:val="FormFieldCen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43E37">
              <w:fldChar w:fldCharType="separate"/>
            </w:r>
            <w:r>
              <w:fldChar w:fldCharType="end"/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10082" w14:textId="77777777" w:rsidR="007F31C5" w:rsidRDefault="007F31C5" w:rsidP="003F7B3B">
            <w:pPr>
              <w:pStyle w:val="5"/>
            </w:pPr>
          </w:p>
        </w:tc>
        <w:tc>
          <w:tcPr>
            <w:tcW w:w="144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D4FAC" w14:textId="77777777" w:rsidR="007F31C5" w:rsidRDefault="007F31C5" w:rsidP="003F7B3B">
            <w:pPr>
              <w:jc w:val="center"/>
            </w:pPr>
            <w:r w:rsidRPr="00F8244F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8244F">
              <w:instrText xml:space="preserve"> FORMTEXT </w:instrText>
            </w:r>
            <w:r w:rsidRPr="00F8244F">
              <w:fldChar w:fldCharType="separate"/>
            </w:r>
            <w:r w:rsidRPr="00F8244F">
              <w:t> </w:t>
            </w:r>
            <w:r w:rsidRPr="00F8244F">
              <w:t> </w:t>
            </w:r>
            <w:r w:rsidRPr="00F8244F">
              <w:t> </w:t>
            </w:r>
            <w:r w:rsidRPr="00F8244F">
              <w:t> </w:t>
            </w:r>
            <w:r w:rsidRPr="00F8244F">
              <w:t> </w:t>
            </w:r>
            <w:r w:rsidRPr="00F8244F">
              <w:fldChar w:fldCharType="end"/>
            </w:r>
          </w:p>
        </w:tc>
      </w:tr>
      <w:tr w:rsidR="007F31C5" w14:paraId="2BF133E7" w14:textId="77777777" w:rsidTr="00E140C6"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B1C18" w14:textId="77777777" w:rsidR="007F31C5" w:rsidRDefault="007F31C5" w:rsidP="00E140C6">
            <w:pPr>
              <w:pStyle w:val="5"/>
              <w:bidi/>
              <w:jc w:val="left"/>
            </w:pPr>
            <w:r>
              <w:t>23</w:t>
            </w:r>
          </w:p>
        </w:tc>
        <w:tc>
          <w:tcPr>
            <w:tcW w:w="45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19E68" w14:textId="77777777" w:rsidR="007F31C5" w:rsidRDefault="00AE426A" w:rsidP="00E140C6">
            <w:pPr>
              <w:pStyle w:val="0"/>
              <w:bidi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استعادة معدات تجهيز الجهة العامة 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nil"/>
            </w:tcBorders>
          </w:tcPr>
          <w:p w14:paraId="4E26E5E1" w14:textId="77777777" w:rsidR="007F31C5" w:rsidRDefault="007F31C5" w:rsidP="003F7B3B">
            <w:pPr>
              <w:pStyle w:val="FormFieldCen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43E37">
              <w:fldChar w:fldCharType="separate"/>
            </w:r>
            <w:r>
              <w:fldChar w:fldCharType="end"/>
            </w:r>
          </w:p>
        </w:tc>
        <w:tc>
          <w:tcPr>
            <w:tcW w:w="720" w:type="dxa"/>
            <w:tcBorders>
              <w:top w:val="single" w:sz="2" w:space="0" w:color="auto"/>
            </w:tcBorders>
          </w:tcPr>
          <w:p w14:paraId="454DCA5F" w14:textId="77777777" w:rsidR="007F31C5" w:rsidRDefault="007F31C5" w:rsidP="003F7B3B">
            <w:pPr>
              <w:pStyle w:val="FormFieldCen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43E37">
              <w:fldChar w:fldCharType="separate"/>
            </w:r>
            <w:r>
              <w:fldChar w:fldCharType="end"/>
            </w:r>
          </w:p>
        </w:tc>
        <w:tc>
          <w:tcPr>
            <w:tcW w:w="687" w:type="dxa"/>
            <w:tcBorders>
              <w:top w:val="single" w:sz="2" w:space="0" w:color="auto"/>
            </w:tcBorders>
          </w:tcPr>
          <w:p w14:paraId="54596BFD" w14:textId="77777777" w:rsidR="007F31C5" w:rsidRDefault="007F31C5" w:rsidP="003F7B3B">
            <w:pPr>
              <w:pStyle w:val="FormFieldCen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43E37">
              <w:fldChar w:fldCharType="separate"/>
            </w:r>
            <w:r>
              <w:fldChar w:fldCharType="end"/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09BB6" w14:textId="77777777" w:rsidR="007F31C5" w:rsidRDefault="007F31C5" w:rsidP="003F7B3B">
            <w:pPr>
              <w:pStyle w:val="5"/>
            </w:pPr>
          </w:p>
        </w:tc>
        <w:tc>
          <w:tcPr>
            <w:tcW w:w="144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23D95" w14:textId="77777777" w:rsidR="007F31C5" w:rsidRDefault="007F31C5" w:rsidP="003F7B3B">
            <w:pPr>
              <w:jc w:val="center"/>
            </w:pPr>
            <w:r w:rsidRPr="00F8244F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8244F">
              <w:instrText xml:space="preserve"> FORMTEXT </w:instrText>
            </w:r>
            <w:r w:rsidRPr="00F8244F">
              <w:fldChar w:fldCharType="separate"/>
            </w:r>
            <w:r w:rsidRPr="00F8244F">
              <w:t> </w:t>
            </w:r>
            <w:r w:rsidRPr="00F8244F">
              <w:t> </w:t>
            </w:r>
            <w:r w:rsidRPr="00F8244F">
              <w:t> </w:t>
            </w:r>
            <w:r w:rsidRPr="00F8244F">
              <w:t> </w:t>
            </w:r>
            <w:r w:rsidRPr="00F8244F">
              <w:t> </w:t>
            </w:r>
            <w:r w:rsidRPr="00F8244F">
              <w:fldChar w:fldCharType="end"/>
            </w:r>
          </w:p>
        </w:tc>
      </w:tr>
      <w:tr w:rsidR="007F31C5" w14:paraId="6C97A879" w14:textId="77777777" w:rsidTr="00E140C6"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0F64A" w14:textId="77777777" w:rsidR="007F31C5" w:rsidRDefault="007F31C5" w:rsidP="00E140C6">
            <w:pPr>
              <w:pStyle w:val="5"/>
              <w:bidi/>
              <w:jc w:val="left"/>
            </w:pPr>
            <w:r>
              <w:t>24</w:t>
            </w:r>
          </w:p>
        </w:tc>
        <w:tc>
          <w:tcPr>
            <w:tcW w:w="45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558C4" w14:textId="77777777" w:rsidR="007F31C5" w:rsidRDefault="003209D5" w:rsidP="00E140C6">
            <w:pPr>
              <w:pStyle w:val="0"/>
              <w:bidi/>
              <w:rPr>
                <w:rtl/>
                <w:lang w:bidi="ar-EG"/>
              </w:rPr>
            </w:pPr>
            <w:r>
              <w:rPr>
                <w:rFonts w:hint="cs"/>
                <w:rtl/>
              </w:rPr>
              <w:t xml:space="preserve">استلام إشعار الانتهاء 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nil"/>
            </w:tcBorders>
          </w:tcPr>
          <w:p w14:paraId="04BB0F8E" w14:textId="77777777" w:rsidR="007F31C5" w:rsidRDefault="007F31C5" w:rsidP="003F7B3B">
            <w:pPr>
              <w:pStyle w:val="FormFieldCen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43E37">
              <w:fldChar w:fldCharType="separate"/>
            </w:r>
            <w:r>
              <w:fldChar w:fldCharType="end"/>
            </w:r>
          </w:p>
        </w:tc>
        <w:tc>
          <w:tcPr>
            <w:tcW w:w="720" w:type="dxa"/>
            <w:tcBorders>
              <w:top w:val="single" w:sz="2" w:space="0" w:color="auto"/>
            </w:tcBorders>
          </w:tcPr>
          <w:p w14:paraId="17505E7B" w14:textId="77777777" w:rsidR="007F31C5" w:rsidRDefault="007F31C5" w:rsidP="003F7B3B">
            <w:pPr>
              <w:pStyle w:val="FormFieldCen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43E37">
              <w:fldChar w:fldCharType="separate"/>
            </w:r>
            <w:r>
              <w:fldChar w:fldCharType="end"/>
            </w:r>
          </w:p>
        </w:tc>
        <w:tc>
          <w:tcPr>
            <w:tcW w:w="687" w:type="dxa"/>
            <w:tcBorders>
              <w:top w:val="single" w:sz="2" w:space="0" w:color="auto"/>
            </w:tcBorders>
          </w:tcPr>
          <w:p w14:paraId="01454863" w14:textId="77777777" w:rsidR="007F31C5" w:rsidRDefault="007F31C5" w:rsidP="003F7B3B">
            <w:pPr>
              <w:pStyle w:val="FormFieldCen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43E37">
              <w:fldChar w:fldCharType="separate"/>
            </w:r>
            <w:r>
              <w:fldChar w:fldCharType="end"/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6BE2D" w14:textId="77777777" w:rsidR="007F31C5" w:rsidRDefault="007F31C5" w:rsidP="003F7B3B">
            <w:pPr>
              <w:pStyle w:val="5"/>
            </w:pPr>
          </w:p>
        </w:tc>
        <w:tc>
          <w:tcPr>
            <w:tcW w:w="144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AB7BC" w14:textId="77777777" w:rsidR="007F31C5" w:rsidRDefault="007F31C5" w:rsidP="003F7B3B">
            <w:pPr>
              <w:jc w:val="center"/>
            </w:pPr>
            <w:r w:rsidRPr="00F8244F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8244F">
              <w:instrText xml:space="preserve"> FORMTEXT </w:instrText>
            </w:r>
            <w:r w:rsidRPr="00F8244F">
              <w:fldChar w:fldCharType="separate"/>
            </w:r>
            <w:r w:rsidRPr="00F8244F">
              <w:t> </w:t>
            </w:r>
            <w:r w:rsidRPr="00F8244F">
              <w:t> </w:t>
            </w:r>
            <w:r w:rsidRPr="00F8244F">
              <w:t> </w:t>
            </w:r>
            <w:r w:rsidRPr="00F8244F">
              <w:t> </w:t>
            </w:r>
            <w:r w:rsidRPr="00F8244F">
              <w:t> </w:t>
            </w:r>
            <w:r w:rsidRPr="00F8244F">
              <w:fldChar w:fldCharType="end"/>
            </w:r>
          </w:p>
        </w:tc>
      </w:tr>
      <w:tr w:rsidR="007F31C5" w14:paraId="220B8774" w14:textId="77777777" w:rsidTr="00E140C6"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7097E" w14:textId="77777777" w:rsidR="007F31C5" w:rsidRDefault="007F31C5" w:rsidP="00E140C6">
            <w:pPr>
              <w:pStyle w:val="5"/>
              <w:bidi/>
              <w:jc w:val="left"/>
            </w:pPr>
            <w:r>
              <w:t>25</w:t>
            </w:r>
          </w:p>
        </w:tc>
        <w:tc>
          <w:tcPr>
            <w:tcW w:w="45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3F108" w14:textId="77777777" w:rsidR="007F31C5" w:rsidRDefault="00C41099" w:rsidP="00E140C6">
            <w:pPr>
              <w:pStyle w:val="0"/>
              <w:bidi/>
            </w:pPr>
            <w:r>
              <w:rPr>
                <w:rFonts w:hint="cs"/>
                <w:rtl/>
              </w:rPr>
              <w:t xml:space="preserve">تلبية كافة المتطلبات 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nil"/>
            </w:tcBorders>
          </w:tcPr>
          <w:p w14:paraId="2962739C" w14:textId="77777777" w:rsidR="007F31C5" w:rsidRDefault="007F31C5" w:rsidP="003F7B3B">
            <w:pPr>
              <w:pStyle w:val="FormFieldCen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43E37">
              <w:fldChar w:fldCharType="separate"/>
            </w:r>
            <w:r>
              <w:fldChar w:fldCharType="end"/>
            </w:r>
          </w:p>
        </w:tc>
        <w:tc>
          <w:tcPr>
            <w:tcW w:w="720" w:type="dxa"/>
            <w:tcBorders>
              <w:top w:val="single" w:sz="2" w:space="0" w:color="auto"/>
            </w:tcBorders>
          </w:tcPr>
          <w:p w14:paraId="40F9E7E3" w14:textId="77777777" w:rsidR="007F31C5" w:rsidRDefault="007F31C5" w:rsidP="003F7B3B">
            <w:pPr>
              <w:pStyle w:val="FormFieldCen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43E37">
              <w:fldChar w:fldCharType="separate"/>
            </w:r>
            <w:r>
              <w:fldChar w:fldCharType="end"/>
            </w:r>
          </w:p>
        </w:tc>
        <w:tc>
          <w:tcPr>
            <w:tcW w:w="687" w:type="dxa"/>
            <w:tcBorders>
              <w:top w:val="single" w:sz="2" w:space="0" w:color="auto"/>
            </w:tcBorders>
          </w:tcPr>
          <w:p w14:paraId="4E41BC7E" w14:textId="77777777" w:rsidR="007F31C5" w:rsidRDefault="007F31C5" w:rsidP="003F7B3B">
            <w:pPr>
              <w:pStyle w:val="FormFieldCen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43E37">
              <w:fldChar w:fldCharType="separate"/>
            </w:r>
            <w:r>
              <w:fldChar w:fldCharType="end"/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8FD1F" w14:textId="77777777" w:rsidR="007F31C5" w:rsidRDefault="007F31C5" w:rsidP="003F7B3B">
            <w:pPr>
              <w:pStyle w:val="5"/>
            </w:pPr>
          </w:p>
        </w:tc>
        <w:tc>
          <w:tcPr>
            <w:tcW w:w="144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375CF" w14:textId="77777777" w:rsidR="007F31C5" w:rsidRDefault="007F31C5" w:rsidP="003F7B3B">
            <w:pPr>
              <w:jc w:val="center"/>
            </w:pPr>
            <w:r w:rsidRPr="00F8244F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8244F">
              <w:instrText xml:space="preserve"> FORMTEXT </w:instrText>
            </w:r>
            <w:r w:rsidRPr="00F8244F">
              <w:fldChar w:fldCharType="separate"/>
            </w:r>
            <w:r w:rsidRPr="00F8244F">
              <w:t> </w:t>
            </w:r>
            <w:r w:rsidRPr="00F8244F">
              <w:t> </w:t>
            </w:r>
            <w:r w:rsidRPr="00F8244F">
              <w:t> </w:t>
            </w:r>
            <w:r w:rsidRPr="00F8244F">
              <w:t> </w:t>
            </w:r>
            <w:r w:rsidRPr="00F8244F">
              <w:t> </w:t>
            </w:r>
            <w:r w:rsidRPr="00F8244F">
              <w:fldChar w:fldCharType="end"/>
            </w:r>
          </w:p>
        </w:tc>
      </w:tr>
      <w:tr w:rsidR="007E48E9" w14:paraId="64CDE936" w14:textId="77777777" w:rsidTr="00E140C6">
        <w:tc>
          <w:tcPr>
            <w:tcW w:w="9630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82D48" w14:textId="77777777" w:rsidR="007E48E9" w:rsidRPr="00F8244F" w:rsidRDefault="007E48E9" w:rsidP="00E140C6">
            <w:pPr>
              <w:bidi/>
              <w:jc w:val="left"/>
            </w:pPr>
          </w:p>
        </w:tc>
      </w:tr>
      <w:tr w:rsidR="007F31C5" w14:paraId="7ECC5A77" w14:textId="77777777" w:rsidTr="00040F9E">
        <w:tc>
          <w:tcPr>
            <w:tcW w:w="5253" w:type="dxa"/>
            <w:gridSpan w:val="3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A78B673" w14:textId="77777777" w:rsidR="007F31C5" w:rsidRPr="007E48E9" w:rsidRDefault="00BF32B8" w:rsidP="00DC42F2">
            <w:pPr>
              <w:pStyle w:val="5"/>
              <w:bidi/>
              <w:rPr>
                <w:b/>
                <w:bCs/>
              </w:rPr>
            </w:pPr>
            <w:r w:rsidRPr="00040F9E">
              <w:rPr>
                <w:rFonts w:hint="cs"/>
                <w:b/>
                <w:bCs/>
                <w:rtl/>
              </w:rPr>
              <w:t>البند</w:t>
            </w:r>
          </w:p>
        </w:tc>
        <w:tc>
          <w:tcPr>
            <w:tcW w:w="2934" w:type="dxa"/>
            <w:gridSpan w:val="5"/>
            <w:tcBorders>
              <w:top w:val="single" w:sz="6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13FC40F5" w14:textId="77777777" w:rsidR="007F31C5" w:rsidRPr="007E48E9" w:rsidRDefault="0033121A" w:rsidP="003F7B3B">
            <w:pPr>
              <w:pStyle w:val="5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التوقيع</w:t>
            </w:r>
          </w:p>
        </w:tc>
        <w:tc>
          <w:tcPr>
            <w:tcW w:w="1443" w:type="dxa"/>
            <w:gridSpan w:val="3"/>
            <w:tcBorders>
              <w:top w:val="single" w:sz="6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4F54AF0D" w14:textId="77777777" w:rsidR="007F31C5" w:rsidRPr="007E48E9" w:rsidRDefault="0033121A" w:rsidP="003F7B3B">
            <w:pPr>
              <w:pStyle w:val="5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التاريخ</w:t>
            </w:r>
          </w:p>
        </w:tc>
      </w:tr>
      <w:tr w:rsidR="007F31C5" w14:paraId="27C6443C" w14:textId="77777777" w:rsidTr="00E140C6">
        <w:tc>
          <w:tcPr>
            <w:tcW w:w="71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00B771C8" w14:textId="77777777" w:rsidR="007F31C5" w:rsidRDefault="007F31C5" w:rsidP="00E140C6">
            <w:pPr>
              <w:pStyle w:val="5"/>
              <w:bidi/>
              <w:jc w:val="left"/>
            </w:pPr>
          </w:p>
        </w:tc>
        <w:tc>
          <w:tcPr>
            <w:tcW w:w="453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1894C486" w14:textId="77777777" w:rsidR="007F31C5" w:rsidRDefault="0032310F" w:rsidP="00E140C6">
            <w:pPr>
              <w:pStyle w:val="0"/>
              <w:bidi/>
            </w:pPr>
            <w:r>
              <w:rPr>
                <w:rFonts w:hint="cs"/>
                <w:rtl/>
              </w:rPr>
              <w:t>الهندسة</w:t>
            </w:r>
          </w:p>
        </w:tc>
        <w:tc>
          <w:tcPr>
            <w:tcW w:w="2934" w:type="dxa"/>
            <w:gridSpan w:val="5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14:paraId="1E440B5F" w14:textId="77777777" w:rsidR="007F31C5" w:rsidRDefault="007F31C5" w:rsidP="003F7B3B">
            <w:pPr>
              <w:pStyle w:val="5"/>
            </w:pPr>
          </w:p>
        </w:tc>
        <w:tc>
          <w:tcPr>
            <w:tcW w:w="144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3374ED74" w14:textId="77777777" w:rsidR="007F31C5" w:rsidRDefault="007F31C5" w:rsidP="003F7B3B">
            <w:pPr>
              <w:pStyle w:val="FormFieldCen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7F31C5" w14:paraId="55D6C0BB" w14:textId="77777777" w:rsidTr="00E140C6">
        <w:tc>
          <w:tcPr>
            <w:tcW w:w="71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7C347FC2" w14:textId="77777777" w:rsidR="007F31C5" w:rsidRDefault="007F31C5" w:rsidP="00E140C6">
            <w:pPr>
              <w:pStyle w:val="5"/>
              <w:bidi/>
              <w:jc w:val="left"/>
            </w:pPr>
          </w:p>
        </w:tc>
        <w:tc>
          <w:tcPr>
            <w:tcW w:w="453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05162264" w14:textId="77777777" w:rsidR="007F31C5" w:rsidRDefault="0032310F" w:rsidP="00E140C6">
            <w:pPr>
              <w:pStyle w:val="0"/>
              <w:bidi/>
            </w:pPr>
            <w:r>
              <w:rPr>
                <w:rFonts w:hint="cs"/>
                <w:rtl/>
              </w:rPr>
              <w:t>التشييد</w:t>
            </w:r>
          </w:p>
        </w:tc>
        <w:tc>
          <w:tcPr>
            <w:tcW w:w="2934" w:type="dxa"/>
            <w:gridSpan w:val="5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14:paraId="3D31F739" w14:textId="77777777" w:rsidR="007F31C5" w:rsidRDefault="007F31C5" w:rsidP="003F7B3B">
            <w:pPr>
              <w:pStyle w:val="5"/>
            </w:pPr>
          </w:p>
        </w:tc>
        <w:tc>
          <w:tcPr>
            <w:tcW w:w="144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40E61595" w14:textId="77777777" w:rsidR="007F31C5" w:rsidRDefault="007F31C5" w:rsidP="003F7B3B">
            <w:pPr>
              <w:pStyle w:val="FormFieldCen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7F31C5" w14:paraId="7DE2085F" w14:textId="77777777" w:rsidTr="00E140C6">
        <w:tc>
          <w:tcPr>
            <w:tcW w:w="71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2AACAA57" w14:textId="77777777" w:rsidR="007F31C5" w:rsidRDefault="007F31C5" w:rsidP="00E140C6">
            <w:pPr>
              <w:pStyle w:val="5"/>
              <w:bidi/>
              <w:jc w:val="left"/>
            </w:pPr>
          </w:p>
        </w:tc>
        <w:tc>
          <w:tcPr>
            <w:tcW w:w="453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3D0F8E5E" w14:textId="77777777" w:rsidR="007F31C5" w:rsidRDefault="00003590" w:rsidP="00E140C6">
            <w:pPr>
              <w:pStyle w:val="0"/>
              <w:bidi/>
              <w:rPr>
                <w:rtl/>
                <w:lang w:bidi="ar-EG"/>
              </w:rPr>
            </w:pPr>
            <w:r w:rsidRPr="00003590">
              <w:rPr>
                <w:rtl/>
              </w:rPr>
              <w:t>ضمان الجودة</w:t>
            </w:r>
          </w:p>
        </w:tc>
        <w:tc>
          <w:tcPr>
            <w:tcW w:w="2934" w:type="dxa"/>
            <w:gridSpan w:val="5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14:paraId="18D57FEC" w14:textId="77777777" w:rsidR="007F31C5" w:rsidRDefault="007F31C5" w:rsidP="003F7B3B">
            <w:pPr>
              <w:pStyle w:val="5"/>
            </w:pPr>
          </w:p>
        </w:tc>
        <w:tc>
          <w:tcPr>
            <w:tcW w:w="144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5199370F" w14:textId="77777777" w:rsidR="007F31C5" w:rsidRDefault="007F31C5" w:rsidP="003F7B3B">
            <w:pPr>
              <w:pStyle w:val="FormFieldCen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7F31C5" w14:paraId="0EA3D798" w14:textId="77777777" w:rsidTr="00E140C6">
        <w:tc>
          <w:tcPr>
            <w:tcW w:w="71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6368211E" w14:textId="77777777" w:rsidR="007F31C5" w:rsidRDefault="007F31C5" w:rsidP="00E140C6">
            <w:pPr>
              <w:pStyle w:val="5"/>
              <w:bidi/>
              <w:jc w:val="left"/>
            </w:pPr>
          </w:p>
        </w:tc>
        <w:tc>
          <w:tcPr>
            <w:tcW w:w="453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2CCB5870" w14:textId="77777777" w:rsidR="007F31C5" w:rsidRDefault="0032310F" w:rsidP="00E140C6">
            <w:pPr>
              <w:pStyle w:val="0"/>
              <w:bidi/>
            </w:pPr>
            <w:r>
              <w:rPr>
                <w:rFonts w:hint="cs"/>
                <w:rtl/>
              </w:rPr>
              <w:t>ضوابط المشروع</w:t>
            </w:r>
          </w:p>
        </w:tc>
        <w:tc>
          <w:tcPr>
            <w:tcW w:w="2934" w:type="dxa"/>
            <w:gridSpan w:val="5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14:paraId="100C80AE" w14:textId="77777777" w:rsidR="007F31C5" w:rsidRDefault="007F31C5" w:rsidP="003F7B3B">
            <w:pPr>
              <w:pStyle w:val="5"/>
            </w:pPr>
          </w:p>
        </w:tc>
        <w:tc>
          <w:tcPr>
            <w:tcW w:w="144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4AB14B55" w14:textId="77777777" w:rsidR="007F31C5" w:rsidRDefault="007F31C5" w:rsidP="003F7B3B">
            <w:pPr>
              <w:pStyle w:val="FormFieldCen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7F31C5" w14:paraId="49087902" w14:textId="77777777" w:rsidTr="00E140C6">
        <w:tc>
          <w:tcPr>
            <w:tcW w:w="71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3E92A248" w14:textId="77777777" w:rsidR="007F31C5" w:rsidRDefault="007F31C5" w:rsidP="00E140C6">
            <w:pPr>
              <w:pStyle w:val="5"/>
              <w:bidi/>
              <w:jc w:val="left"/>
            </w:pPr>
          </w:p>
        </w:tc>
        <w:tc>
          <w:tcPr>
            <w:tcW w:w="453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1A68899D" w14:textId="77777777" w:rsidR="007F31C5" w:rsidRDefault="000F7266" w:rsidP="00E140C6">
            <w:pPr>
              <w:pStyle w:val="0"/>
              <w:bidi/>
              <w:rPr>
                <w:rtl/>
                <w:lang w:bidi="ar-EG"/>
              </w:rPr>
            </w:pPr>
            <w:r>
              <w:rPr>
                <w:rFonts w:hint="cs"/>
                <w:rtl/>
              </w:rPr>
              <w:t>العقود</w:t>
            </w:r>
          </w:p>
        </w:tc>
        <w:tc>
          <w:tcPr>
            <w:tcW w:w="2934" w:type="dxa"/>
            <w:gridSpan w:val="5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14:paraId="3773FD44" w14:textId="77777777" w:rsidR="007F31C5" w:rsidRDefault="007F31C5" w:rsidP="003F7B3B">
            <w:pPr>
              <w:pStyle w:val="5"/>
            </w:pPr>
          </w:p>
        </w:tc>
        <w:tc>
          <w:tcPr>
            <w:tcW w:w="144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77C7DA23" w14:textId="77777777" w:rsidR="007F31C5" w:rsidRDefault="007F31C5" w:rsidP="003F7B3B">
            <w:pPr>
              <w:pStyle w:val="FormFieldCen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7F31C5" w14:paraId="299823D4" w14:textId="77777777" w:rsidTr="00E140C6">
        <w:tc>
          <w:tcPr>
            <w:tcW w:w="71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65172B26" w14:textId="77777777" w:rsidR="007F31C5" w:rsidRDefault="007F31C5" w:rsidP="00E140C6">
            <w:pPr>
              <w:pStyle w:val="5"/>
              <w:bidi/>
              <w:jc w:val="left"/>
            </w:pPr>
          </w:p>
        </w:tc>
        <w:tc>
          <w:tcPr>
            <w:tcW w:w="453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44DF4073" w14:textId="77777777" w:rsidR="007F31C5" w:rsidRDefault="00264361" w:rsidP="00E140C6">
            <w:pPr>
              <w:pStyle w:val="0"/>
              <w:bidi/>
              <w:rPr>
                <w:rtl/>
                <w:lang w:bidi="ar-EG"/>
              </w:rPr>
            </w:pPr>
            <w:r>
              <w:rPr>
                <w:rFonts w:hint="cs"/>
                <w:rtl/>
              </w:rPr>
              <w:t>مدير المشروع</w:t>
            </w:r>
          </w:p>
        </w:tc>
        <w:tc>
          <w:tcPr>
            <w:tcW w:w="2934" w:type="dxa"/>
            <w:gridSpan w:val="5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14:paraId="43B847FB" w14:textId="77777777" w:rsidR="007F31C5" w:rsidRDefault="007F31C5" w:rsidP="003F7B3B">
            <w:pPr>
              <w:pStyle w:val="5"/>
            </w:pPr>
          </w:p>
        </w:tc>
        <w:tc>
          <w:tcPr>
            <w:tcW w:w="144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0FAE379C" w14:textId="77777777" w:rsidR="007F31C5" w:rsidRDefault="007F31C5" w:rsidP="003F7B3B">
            <w:pPr>
              <w:pStyle w:val="FormFieldCen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7F31C5" w14:paraId="0A56055E" w14:textId="77777777" w:rsidTr="00E140C6">
        <w:tc>
          <w:tcPr>
            <w:tcW w:w="71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4CA352C8" w14:textId="77777777" w:rsidR="007F31C5" w:rsidRDefault="007F31C5" w:rsidP="00E140C6">
            <w:pPr>
              <w:pStyle w:val="5"/>
              <w:bidi/>
              <w:jc w:val="left"/>
            </w:pPr>
          </w:p>
        </w:tc>
        <w:tc>
          <w:tcPr>
            <w:tcW w:w="453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30ABA989" w14:textId="77777777" w:rsidR="007F31C5" w:rsidRDefault="00264361" w:rsidP="00E140C6">
            <w:pPr>
              <w:pStyle w:val="0"/>
              <w:bidi/>
            </w:pPr>
            <w:r>
              <w:rPr>
                <w:rFonts w:hint="cs"/>
                <w:rtl/>
              </w:rPr>
              <w:t>الجهة العامة</w:t>
            </w:r>
          </w:p>
        </w:tc>
        <w:tc>
          <w:tcPr>
            <w:tcW w:w="2934" w:type="dxa"/>
            <w:gridSpan w:val="5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14:paraId="4493AF4E" w14:textId="77777777" w:rsidR="007F31C5" w:rsidRDefault="007F31C5" w:rsidP="003F7B3B">
            <w:pPr>
              <w:pStyle w:val="5"/>
            </w:pPr>
          </w:p>
        </w:tc>
        <w:tc>
          <w:tcPr>
            <w:tcW w:w="144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70B92890" w14:textId="77777777" w:rsidR="007F31C5" w:rsidRDefault="007F31C5" w:rsidP="003F7B3B">
            <w:pPr>
              <w:pStyle w:val="FormFieldCen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bookmarkEnd w:id="0"/>
    </w:tbl>
    <w:p w14:paraId="21188DBD" w14:textId="77777777" w:rsidR="00E837BC" w:rsidRDefault="00E837BC" w:rsidP="002A768C">
      <w:pPr>
        <w:jc w:val="left"/>
      </w:pPr>
    </w:p>
    <w:sectPr w:rsidR="00E837BC" w:rsidSect="004A0FE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094" w:right="1140" w:bottom="1077" w:left="1412" w:header="624" w:footer="47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3B346" w14:textId="77777777" w:rsidR="00143E37" w:rsidRDefault="00143E37">
      <w:r>
        <w:separator/>
      </w:r>
    </w:p>
    <w:p w14:paraId="29816ED4" w14:textId="77777777" w:rsidR="00143E37" w:rsidRDefault="00143E37"/>
  </w:endnote>
  <w:endnote w:type="continuationSeparator" w:id="0">
    <w:p w14:paraId="5044EBE3" w14:textId="77777777" w:rsidR="00143E37" w:rsidRDefault="00143E37">
      <w:r>
        <w:continuationSeparator/>
      </w:r>
    </w:p>
    <w:p w14:paraId="7F1A37C1" w14:textId="77777777" w:rsidR="00143E37" w:rsidRDefault="00143E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ST Arabic">
    <w:altName w:val="Tahoma"/>
    <w:charset w:val="00"/>
    <w:family w:val="swiss"/>
    <w:pitch w:val="variable"/>
    <w:sig w:usb0="00000000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D91CB" w14:textId="77777777" w:rsidR="002C5DAD" w:rsidRDefault="002C5D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79EAD" w14:textId="002362C5" w:rsidR="002C5DAD" w:rsidRPr="006C1ABD" w:rsidRDefault="002C5DAD" w:rsidP="002C5DAD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C1097DD" wp14:editId="539EFD15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5A648D9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-714113139"/>
        <w:placeholder>
          <w:docPart w:val="EA072D1B4BCF4BC387CB32C682FFEA26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 xml:space="preserve">EPM-KE0-TP-000021-AR 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Rev </w:t>
    </w:r>
    <w:sdt>
      <w:sdtPr>
        <w:rPr>
          <w:rFonts w:eastAsia="Arial" w:cs="Arial"/>
          <w:color w:val="7A8D95"/>
          <w:sz w:val="16"/>
          <w:szCs w:val="16"/>
        </w:rPr>
        <w:alias w:val="Status"/>
        <w:tag w:val=""/>
        <w:id w:val="-1712712415"/>
        <w:placeholder>
          <w:docPart w:val="35F58D3850574538BDEB7972D33C4A07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-576136695"/>
        <w:placeholder>
          <w:docPart w:val="594BAD8D137943AB8C41021460C017EC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0E7F432B" w14:textId="77777777" w:rsidR="002C5DAD" w:rsidRPr="006C1ABD" w:rsidRDefault="002C5DAD" w:rsidP="002C5DAD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5B410435" w14:textId="50739561" w:rsidR="00CA347C" w:rsidRPr="002C5DAD" w:rsidRDefault="002C5DAD" w:rsidP="002C5DAD">
    <w:pPr>
      <w:spacing w:after="240"/>
      <w:ind w:left="3420" w:right="-871" w:hanging="34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6C1ABD">
      <w:rPr>
        <w:rFonts w:eastAsia="Arial" w:cs="Arial"/>
        <w:color w:val="7A8D95"/>
        <w:sz w:val="16"/>
        <w:szCs w:val="16"/>
      </w:rPr>
      <w:t>.</w:t>
    </w:r>
    <w:r w:rsidRPr="006C1ABD">
      <w:rPr>
        <w:rFonts w:eastAsia="Arial" w:cs="Arial"/>
        <w:color w:val="7A8D95"/>
        <w:sz w:val="16"/>
        <w:szCs w:val="16"/>
      </w:rPr>
      <w:br/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30C9D" w14:textId="77777777" w:rsidR="002C5DAD" w:rsidRDefault="002C5D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C9F1E" w14:textId="77777777" w:rsidR="00143E37" w:rsidRDefault="00143E37">
      <w:r>
        <w:separator/>
      </w:r>
    </w:p>
    <w:p w14:paraId="52014971" w14:textId="77777777" w:rsidR="00143E37" w:rsidRDefault="00143E37"/>
  </w:footnote>
  <w:footnote w:type="continuationSeparator" w:id="0">
    <w:p w14:paraId="30FC0E72" w14:textId="77777777" w:rsidR="00143E37" w:rsidRDefault="00143E37">
      <w:r>
        <w:continuationSeparator/>
      </w:r>
    </w:p>
    <w:p w14:paraId="50C2F3DE" w14:textId="77777777" w:rsidR="00143E37" w:rsidRDefault="00143E3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8FA38" w14:textId="77777777" w:rsidR="002C5DAD" w:rsidRDefault="002C5D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FF2F2" w14:textId="2594060B" w:rsidR="00E837BC" w:rsidRDefault="002C5DAD" w:rsidP="002C5DAD">
    <w:pPr>
      <w:pStyle w:val="Header"/>
      <w:ind w:firstLine="2790"/>
    </w:pPr>
    <w:r w:rsidRPr="009A054C">
      <w:rPr>
        <w:b/>
        <w:noProof/>
        <w:sz w:val="24"/>
        <w:szCs w:val="24"/>
      </w:rPr>
      <w:drawing>
        <wp:anchor distT="0" distB="0" distL="114300" distR="114300" simplePos="0" relativeHeight="251657728" behindDoc="1" locked="0" layoutInCell="1" allowOverlap="1" wp14:anchorId="547CD2F5" wp14:editId="222C9FF5">
          <wp:simplePos x="0" y="0"/>
          <wp:positionH relativeFrom="column">
            <wp:posOffset>-833120</wp:posOffset>
          </wp:positionH>
          <wp:positionV relativeFrom="paragraph">
            <wp:posOffset>-275590</wp:posOffset>
          </wp:positionV>
          <wp:extent cx="1232535" cy="539750"/>
          <wp:effectExtent l="0" t="0" r="5715" b="0"/>
          <wp:wrapTight wrapText="bothSides">
            <wp:wrapPolygon edited="0">
              <wp:start x="4006" y="0"/>
              <wp:lineTo x="668" y="1525"/>
              <wp:lineTo x="334" y="9911"/>
              <wp:lineTo x="2003" y="13722"/>
              <wp:lineTo x="2003" y="16009"/>
              <wp:lineTo x="8680" y="18296"/>
              <wp:lineTo x="20699" y="18296"/>
              <wp:lineTo x="21366" y="6099"/>
              <wp:lineTo x="19363" y="4574"/>
              <wp:lineTo x="6009" y="0"/>
              <wp:lineTo x="4006" y="0"/>
            </wp:wrapPolygon>
          </wp:wrapTight>
          <wp:docPr id="12" name="Picture 12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2535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C5DAD">
      <w:rPr>
        <w:rFonts w:hint="cs"/>
        <w:sz w:val="24"/>
        <w:szCs w:val="24"/>
        <w:rtl/>
        <w:lang w:bidi="ar-EG"/>
      </w:rPr>
      <w:t xml:space="preserve">نموذج قائمة تدقيق </w:t>
    </w:r>
    <w:r w:rsidRPr="002C5DAD">
      <w:rPr>
        <w:sz w:val="24"/>
        <w:szCs w:val="24"/>
        <w:rtl/>
        <w:lang w:bidi="ar-EG"/>
      </w:rPr>
      <w:t>–</w:t>
    </w:r>
    <w:r w:rsidRPr="002C5DAD">
      <w:rPr>
        <w:rFonts w:hint="cs"/>
        <w:sz w:val="24"/>
        <w:szCs w:val="24"/>
        <w:rtl/>
        <w:lang w:bidi="ar-EG"/>
      </w:rPr>
      <w:t xml:space="preserve"> إغلاق الأعمال الهندسية</w:t>
    </w:r>
    <w:r w:rsidRPr="009A054C">
      <w:rPr>
        <w:b/>
        <w:noProof/>
        <w:sz w:val="24"/>
        <w:szCs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630" w:type="dxa"/>
      <w:tblLook w:val="04A0" w:firstRow="1" w:lastRow="0" w:firstColumn="1" w:lastColumn="0" w:noHBand="0" w:noVBand="1"/>
    </w:tblPr>
    <w:tblGrid>
      <w:gridCol w:w="9630"/>
    </w:tblGrid>
    <w:tr w:rsidR="00E837BC" w14:paraId="208D937F" w14:textId="77777777" w:rsidTr="00E837BC">
      <w:trPr>
        <w:trHeight w:val="890"/>
      </w:trPr>
      <w:tc>
        <w:tcPr>
          <w:tcW w:w="9630" w:type="dxa"/>
          <w:tcBorders>
            <w:top w:val="nil"/>
            <w:left w:val="nil"/>
            <w:bottom w:val="nil"/>
            <w:right w:val="nil"/>
          </w:tcBorders>
        </w:tcPr>
        <w:p w14:paraId="2D18E6DA" w14:textId="77777777" w:rsidR="00E837BC" w:rsidRPr="00E837BC" w:rsidRDefault="00E837BC" w:rsidP="00E837BC">
          <w:pPr>
            <w:pStyle w:val="Header"/>
            <w:jc w:val="right"/>
            <w:rPr>
              <w:b/>
              <w:bCs/>
            </w:rPr>
          </w:pPr>
          <w:r>
            <w:rPr>
              <w:b/>
              <w:bCs/>
              <w:noProof/>
            </w:rPr>
            <w:drawing>
              <wp:anchor distT="0" distB="0" distL="114300" distR="114300" simplePos="0" relativeHeight="251664384" behindDoc="0" locked="0" layoutInCell="1" allowOverlap="1" wp14:anchorId="035439BD" wp14:editId="5137BB5C">
                <wp:simplePos x="0" y="0"/>
                <wp:positionH relativeFrom="margin">
                  <wp:align>left</wp:align>
                </wp:positionH>
                <wp:positionV relativeFrom="paragraph">
                  <wp:posOffset>-13970</wp:posOffset>
                </wp:positionV>
                <wp:extent cx="1931700" cy="548640"/>
                <wp:effectExtent l="0" t="0" r="0" b="381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-English-Modifie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31700" cy="5486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E837BC">
            <w:rPr>
              <w:b/>
              <w:bCs/>
            </w:rPr>
            <w:t xml:space="preserve">CHECKLIST – ENGINEERING CLOSEOUT </w:t>
          </w:r>
        </w:p>
        <w:p w14:paraId="2F5D1223" w14:textId="77777777" w:rsidR="00E837BC" w:rsidRDefault="00E837BC" w:rsidP="00E837BC">
          <w:pPr>
            <w:pStyle w:val="Header"/>
            <w:jc w:val="right"/>
            <w:rPr>
              <w:b/>
              <w:bCs/>
            </w:rPr>
          </w:pPr>
        </w:p>
      </w:tc>
    </w:tr>
  </w:tbl>
  <w:p w14:paraId="72602D40" w14:textId="77777777" w:rsidR="00E837BC" w:rsidRDefault="00E837B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9176E"/>
    <w:multiLevelType w:val="hybridMultilevel"/>
    <w:tmpl w:val="C6DC8A8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AC78C0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B029C"/>
    <w:multiLevelType w:val="hybridMultilevel"/>
    <w:tmpl w:val="ACE8E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759D2"/>
    <w:multiLevelType w:val="hybridMultilevel"/>
    <w:tmpl w:val="5B58C544"/>
    <w:lvl w:ilvl="0" w:tplc="583C46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216CFD"/>
    <w:multiLevelType w:val="hybridMultilevel"/>
    <w:tmpl w:val="8E2E1708"/>
    <w:lvl w:ilvl="0" w:tplc="1DC21D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4A753F51"/>
    <w:multiLevelType w:val="hybridMultilevel"/>
    <w:tmpl w:val="AE4065A6"/>
    <w:lvl w:ilvl="0" w:tplc="4EA46E8E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8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B95158"/>
    <w:multiLevelType w:val="hybridMultilevel"/>
    <w:tmpl w:val="E7B4A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8"/>
  </w:num>
  <w:num w:numId="7">
    <w:abstractNumId w:val="7"/>
  </w:num>
  <w:num w:numId="8">
    <w:abstractNumId w:val="1"/>
  </w:num>
  <w:num w:numId="9">
    <w:abstractNumId w:val="9"/>
  </w:num>
  <w:num w:numId="10">
    <w:abstractNumId w:val="8"/>
    <w:lvlOverride w:ilvl="0">
      <w:startOverride w:val="1"/>
    </w:lvlOverride>
  </w:num>
  <w:num w:numId="11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347C"/>
    <w:rsid w:val="0000052E"/>
    <w:rsid w:val="00000DB7"/>
    <w:rsid w:val="00001634"/>
    <w:rsid w:val="0000319C"/>
    <w:rsid w:val="00003590"/>
    <w:rsid w:val="000036CE"/>
    <w:rsid w:val="000039E8"/>
    <w:rsid w:val="00003B10"/>
    <w:rsid w:val="00006011"/>
    <w:rsid w:val="00007BAF"/>
    <w:rsid w:val="00007BF5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EF2"/>
    <w:rsid w:val="0002341A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3C73"/>
    <w:rsid w:val="000346AD"/>
    <w:rsid w:val="00034C91"/>
    <w:rsid w:val="00035B90"/>
    <w:rsid w:val="0004027A"/>
    <w:rsid w:val="00040F9E"/>
    <w:rsid w:val="00041656"/>
    <w:rsid w:val="00042F74"/>
    <w:rsid w:val="00043268"/>
    <w:rsid w:val="00044245"/>
    <w:rsid w:val="000445E7"/>
    <w:rsid w:val="000451B5"/>
    <w:rsid w:val="00045624"/>
    <w:rsid w:val="000471E1"/>
    <w:rsid w:val="00052750"/>
    <w:rsid w:val="000545A9"/>
    <w:rsid w:val="00054930"/>
    <w:rsid w:val="00054EB8"/>
    <w:rsid w:val="00055EB9"/>
    <w:rsid w:val="0005632D"/>
    <w:rsid w:val="000572E2"/>
    <w:rsid w:val="00060CF1"/>
    <w:rsid w:val="00060F83"/>
    <w:rsid w:val="00061DA4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FDB"/>
    <w:rsid w:val="00081076"/>
    <w:rsid w:val="000824A1"/>
    <w:rsid w:val="000824D6"/>
    <w:rsid w:val="00082710"/>
    <w:rsid w:val="00082C1A"/>
    <w:rsid w:val="00082E05"/>
    <w:rsid w:val="00083C9A"/>
    <w:rsid w:val="00090B40"/>
    <w:rsid w:val="00091B0C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64E6"/>
    <w:rsid w:val="000A6D1F"/>
    <w:rsid w:val="000A7EA6"/>
    <w:rsid w:val="000B12AF"/>
    <w:rsid w:val="000B20C8"/>
    <w:rsid w:val="000B365D"/>
    <w:rsid w:val="000B43DB"/>
    <w:rsid w:val="000B5646"/>
    <w:rsid w:val="000B6287"/>
    <w:rsid w:val="000B7719"/>
    <w:rsid w:val="000C141D"/>
    <w:rsid w:val="000C1496"/>
    <w:rsid w:val="000C2178"/>
    <w:rsid w:val="000C358D"/>
    <w:rsid w:val="000C3DDF"/>
    <w:rsid w:val="000C40F7"/>
    <w:rsid w:val="000C423F"/>
    <w:rsid w:val="000C557F"/>
    <w:rsid w:val="000C75C7"/>
    <w:rsid w:val="000D1C59"/>
    <w:rsid w:val="000D1F51"/>
    <w:rsid w:val="000D3297"/>
    <w:rsid w:val="000D3EC2"/>
    <w:rsid w:val="000D4095"/>
    <w:rsid w:val="000D57B7"/>
    <w:rsid w:val="000D58EF"/>
    <w:rsid w:val="000D6D0A"/>
    <w:rsid w:val="000E0BA5"/>
    <w:rsid w:val="000E3163"/>
    <w:rsid w:val="000E3E4E"/>
    <w:rsid w:val="000E6468"/>
    <w:rsid w:val="000E7BCD"/>
    <w:rsid w:val="000F0A74"/>
    <w:rsid w:val="000F1028"/>
    <w:rsid w:val="000F2FC3"/>
    <w:rsid w:val="000F31B1"/>
    <w:rsid w:val="000F6278"/>
    <w:rsid w:val="000F7266"/>
    <w:rsid w:val="001007C3"/>
    <w:rsid w:val="00100B50"/>
    <w:rsid w:val="00101835"/>
    <w:rsid w:val="00101884"/>
    <w:rsid w:val="001023A6"/>
    <w:rsid w:val="00102617"/>
    <w:rsid w:val="001033FF"/>
    <w:rsid w:val="001038D3"/>
    <w:rsid w:val="00104202"/>
    <w:rsid w:val="00105AB4"/>
    <w:rsid w:val="00106534"/>
    <w:rsid w:val="0011071D"/>
    <w:rsid w:val="00111D55"/>
    <w:rsid w:val="00112F25"/>
    <w:rsid w:val="00113020"/>
    <w:rsid w:val="00114874"/>
    <w:rsid w:val="00115DDA"/>
    <w:rsid w:val="0011743F"/>
    <w:rsid w:val="00121FFB"/>
    <w:rsid w:val="001229D1"/>
    <w:rsid w:val="001240BE"/>
    <w:rsid w:val="001269A0"/>
    <w:rsid w:val="00131B29"/>
    <w:rsid w:val="00131BAA"/>
    <w:rsid w:val="00131D8A"/>
    <w:rsid w:val="00132C7F"/>
    <w:rsid w:val="00132F66"/>
    <w:rsid w:val="00133DA4"/>
    <w:rsid w:val="00137ABE"/>
    <w:rsid w:val="00142314"/>
    <w:rsid w:val="001428BA"/>
    <w:rsid w:val="00143272"/>
    <w:rsid w:val="00143E37"/>
    <w:rsid w:val="00143E4D"/>
    <w:rsid w:val="00144396"/>
    <w:rsid w:val="00144496"/>
    <w:rsid w:val="001445B4"/>
    <w:rsid w:val="00146719"/>
    <w:rsid w:val="00146FDD"/>
    <w:rsid w:val="00147ED9"/>
    <w:rsid w:val="00150609"/>
    <w:rsid w:val="0015166D"/>
    <w:rsid w:val="00152299"/>
    <w:rsid w:val="00156134"/>
    <w:rsid w:val="00157043"/>
    <w:rsid w:val="001570BC"/>
    <w:rsid w:val="00157D24"/>
    <w:rsid w:val="0016015B"/>
    <w:rsid w:val="001657C6"/>
    <w:rsid w:val="00167CA1"/>
    <w:rsid w:val="00170157"/>
    <w:rsid w:val="001702B6"/>
    <w:rsid w:val="00170E89"/>
    <w:rsid w:val="00171292"/>
    <w:rsid w:val="00174132"/>
    <w:rsid w:val="00174D23"/>
    <w:rsid w:val="001776F2"/>
    <w:rsid w:val="00177C49"/>
    <w:rsid w:val="00180543"/>
    <w:rsid w:val="00180E68"/>
    <w:rsid w:val="00182402"/>
    <w:rsid w:val="00182A07"/>
    <w:rsid w:val="00182D18"/>
    <w:rsid w:val="0018317E"/>
    <w:rsid w:val="0018491B"/>
    <w:rsid w:val="00185C86"/>
    <w:rsid w:val="00187982"/>
    <w:rsid w:val="00190185"/>
    <w:rsid w:val="00190CCD"/>
    <w:rsid w:val="00191799"/>
    <w:rsid w:val="00191ED3"/>
    <w:rsid w:val="001920C0"/>
    <w:rsid w:val="0019546D"/>
    <w:rsid w:val="00196E26"/>
    <w:rsid w:val="00196F56"/>
    <w:rsid w:val="00197F53"/>
    <w:rsid w:val="001A1919"/>
    <w:rsid w:val="001A1FA5"/>
    <w:rsid w:val="001A2DAF"/>
    <w:rsid w:val="001A32D3"/>
    <w:rsid w:val="001A42BB"/>
    <w:rsid w:val="001A4A53"/>
    <w:rsid w:val="001A4CB6"/>
    <w:rsid w:val="001A6211"/>
    <w:rsid w:val="001B141B"/>
    <w:rsid w:val="001B14D6"/>
    <w:rsid w:val="001B1C8B"/>
    <w:rsid w:val="001B1EE0"/>
    <w:rsid w:val="001B2BF9"/>
    <w:rsid w:val="001B30EB"/>
    <w:rsid w:val="001B3F14"/>
    <w:rsid w:val="001B5A44"/>
    <w:rsid w:val="001B62F5"/>
    <w:rsid w:val="001B6493"/>
    <w:rsid w:val="001B6927"/>
    <w:rsid w:val="001B78AE"/>
    <w:rsid w:val="001C0267"/>
    <w:rsid w:val="001C0398"/>
    <w:rsid w:val="001C07C2"/>
    <w:rsid w:val="001C1070"/>
    <w:rsid w:val="001C1285"/>
    <w:rsid w:val="001C1DA3"/>
    <w:rsid w:val="001C1F89"/>
    <w:rsid w:val="001C3A38"/>
    <w:rsid w:val="001C40BD"/>
    <w:rsid w:val="001C4F29"/>
    <w:rsid w:val="001C5B08"/>
    <w:rsid w:val="001C64A2"/>
    <w:rsid w:val="001C74B0"/>
    <w:rsid w:val="001D0AFA"/>
    <w:rsid w:val="001D0F8C"/>
    <w:rsid w:val="001D17A0"/>
    <w:rsid w:val="001D2A9A"/>
    <w:rsid w:val="001D3B26"/>
    <w:rsid w:val="001D3C4C"/>
    <w:rsid w:val="001D5D92"/>
    <w:rsid w:val="001D6426"/>
    <w:rsid w:val="001D75FC"/>
    <w:rsid w:val="001E0766"/>
    <w:rsid w:val="001E1227"/>
    <w:rsid w:val="001E29ED"/>
    <w:rsid w:val="001E4D1A"/>
    <w:rsid w:val="001E5A84"/>
    <w:rsid w:val="001E7047"/>
    <w:rsid w:val="001E7692"/>
    <w:rsid w:val="001F0875"/>
    <w:rsid w:val="001F2805"/>
    <w:rsid w:val="001F2AF7"/>
    <w:rsid w:val="001F30E1"/>
    <w:rsid w:val="001F33B6"/>
    <w:rsid w:val="001F3567"/>
    <w:rsid w:val="001F38D0"/>
    <w:rsid w:val="001F40C2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732A"/>
    <w:rsid w:val="00210768"/>
    <w:rsid w:val="00210D1C"/>
    <w:rsid w:val="00211AEA"/>
    <w:rsid w:val="00211FEE"/>
    <w:rsid w:val="002129D5"/>
    <w:rsid w:val="0021314D"/>
    <w:rsid w:val="00213678"/>
    <w:rsid w:val="0021478C"/>
    <w:rsid w:val="00216084"/>
    <w:rsid w:val="002161A4"/>
    <w:rsid w:val="0021775F"/>
    <w:rsid w:val="002200A3"/>
    <w:rsid w:val="00220848"/>
    <w:rsid w:val="002235C2"/>
    <w:rsid w:val="00223BDE"/>
    <w:rsid w:val="00225124"/>
    <w:rsid w:val="00226D73"/>
    <w:rsid w:val="00226FC5"/>
    <w:rsid w:val="00231728"/>
    <w:rsid w:val="00231F56"/>
    <w:rsid w:val="00231FA4"/>
    <w:rsid w:val="00234AD1"/>
    <w:rsid w:val="00234BE1"/>
    <w:rsid w:val="00234CA8"/>
    <w:rsid w:val="00235016"/>
    <w:rsid w:val="00237B71"/>
    <w:rsid w:val="00240882"/>
    <w:rsid w:val="00240D9F"/>
    <w:rsid w:val="002414B7"/>
    <w:rsid w:val="00241E3A"/>
    <w:rsid w:val="00243164"/>
    <w:rsid w:val="0024527D"/>
    <w:rsid w:val="00245C77"/>
    <w:rsid w:val="00246DC4"/>
    <w:rsid w:val="00250B75"/>
    <w:rsid w:val="00250F6B"/>
    <w:rsid w:val="00251BED"/>
    <w:rsid w:val="0025406B"/>
    <w:rsid w:val="0025450A"/>
    <w:rsid w:val="00255502"/>
    <w:rsid w:val="00256F0C"/>
    <w:rsid w:val="00257A9F"/>
    <w:rsid w:val="00257FD4"/>
    <w:rsid w:val="0026042D"/>
    <w:rsid w:val="002621B3"/>
    <w:rsid w:val="002634E3"/>
    <w:rsid w:val="00264361"/>
    <w:rsid w:val="00264389"/>
    <w:rsid w:val="0026463F"/>
    <w:rsid w:val="00264D7A"/>
    <w:rsid w:val="00265240"/>
    <w:rsid w:val="00265ABA"/>
    <w:rsid w:val="00265F2C"/>
    <w:rsid w:val="00266862"/>
    <w:rsid w:val="00267349"/>
    <w:rsid w:val="002732AA"/>
    <w:rsid w:val="00273A8A"/>
    <w:rsid w:val="00274360"/>
    <w:rsid w:val="002749D3"/>
    <w:rsid w:val="00275C13"/>
    <w:rsid w:val="00280BA9"/>
    <w:rsid w:val="002813FD"/>
    <w:rsid w:val="00281EE3"/>
    <w:rsid w:val="00282949"/>
    <w:rsid w:val="00282A4B"/>
    <w:rsid w:val="002835DB"/>
    <w:rsid w:val="00283DCE"/>
    <w:rsid w:val="0028408F"/>
    <w:rsid w:val="00286AA7"/>
    <w:rsid w:val="00286B82"/>
    <w:rsid w:val="002870E3"/>
    <w:rsid w:val="00290190"/>
    <w:rsid w:val="002906AC"/>
    <w:rsid w:val="002906C7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5C92"/>
    <w:rsid w:val="002A768C"/>
    <w:rsid w:val="002A76FE"/>
    <w:rsid w:val="002B224C"/>
    <w:rsid w:val="002B36FA"/>
    <w:rsid w:val="002B3DB8"/>
    <w:rsid w:val="002B507C"/>
    <w:rsid w:val="002B61CE"/>
    <w:rsid w:val="002B6649"/>
    <w:rsid w:val="002C0246"/>
    <w:rsid w:val="002C07B7"/>
    <w:rsid w:val="002C0984"/>
    <w:rsid w:val="002C1270"/>
    <w:rsid w:val="002C145E"/>
    <w:rsid w:val="002C1A17"/>
    <w:rsid w:val="002C1E1D"/>
    <w:rsid w:val="002C2D93"/>
    <w:rsid w:val="002C31FA"/>
    <w:rsid w:val="002C5DAD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527"/>
    <w:rsid w:val="002D4749"/>
    <w:rsid w:val="002D4C4B"/>
    <w:rsid w:val="002D5C25"/>
    <w:rsid w:val="002D64FB"/>
    <w:rsid w:val="002E0151"/>
    <w:rsid w:val="002E024B"/>
    <w:rsid w:val="002E082B"/>
    <w:rsid w:val="002E2680"/>
    <w:rsid w:val="002E3929"/>
    <w:rsid w:val="002E6175"/>
    <w:rsid w:val="002E66C4"/>
    <w:rsid w:val="002E7AC0"/>
    <w:rsid w:val="002F1340"/>
    <w:rsid w:val="002F19E2"/>
    <w:rsid w:val="002F251A"/>
    <w:rsid w:val="002F3D92"/>
    <w:rsid w:val="002F4D4E"/>
    <w:rsid w:val="002F5108"/>
    <w:rsid w:val="002F586F"/>
    <w:rsid w:val="002F5E71"/>
    <w:rsid w:val="002F7BF3"/>
    <w:rsid w:val="00300652"/>
    <w:rsid w:val="003028D6"/>
    <w:rsid w:val="00302E46"/>
    <w:rsid w:val="0030370B"/>
    <w:rsid w:val="00303EA8"/>
    <w:rsid w:val="00304ED4"/>
    <w:rsid w:val="00305B9E"/>
    <w:rsid w:val="00306488"/>
    <w:rsid w:val="00307395"/>
    <w:rsid w:val="00307663"/>
    <w:rsid w:val="00307B44"/>
    <w:rsid w:val="00307B6E"/>
    <w:rsid w:val="00310CBA"/>
    <w:rsid w:val="003117C5"/>
    <w:rsid w:val="00312B1D"/>
    <w:rsid w:val="0031389B"/>
    <w:rsid w:val="00313CB3"/>
    <w:rsid w:val="00315853"/>
    <w:rsid w:val="003209D5"/>
    <w:rsid w:val="00321A23"/>
    <w:rsid w:val="0032310F"/>
    <w:rsid w:val="00323732"/>
    <w:rsid w:val="00324233"/>
    <w:rsid w:val="003243C2"/>
    <w:rsid w:val="003257AE"/>
    <w:rsid w:val="00325C80"/>
    <w:rsid w:val="003261F9"/>
    <w:rsid w:val="00327621"/>
    <w:rsid w:val="003307C4"/>
    <w:rsid w:val="0033095B"/>
    <w:rsid w:val="0033121A"/>
    <w:rsid w:val="00333233"/>
    <w:rsid w:val="003343AB"/>
    <w:rsid w:val="003350D8"/>
    <w:rsid w:val="00337B1C"/>
    <w:rsid w:val="00340C21"/>
    <w:rsid w:val="0034178C"/>
    <w:rsid w:val="00341C24"/>
    <w:rsid w:val="00342204"/>
    <w:rsid w:val="00342442"/>
    <w:rsid w:val="0034287E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5240"/>
    <w:rsid w:val="0035547A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E73"/>
    <w:rsid w:val="00391FDD"/>
    <w:rsid w:val="00392601"/>
    <w:rsid w:val="00394E4A"/>
    <w:rsid w:val="00396E88"/>
    <w:rsid w:val="0039763B"/>
    <w:rsid w:val="003A0003"/>
    <w:rsid w:val="003A0BA3"/>
    <w:rsid w:val="003A1857"/>
    <w:rsid w:val="003A1D8B"/>
    <w:rsid w:val="003A2566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743F"/>
    <w:rsid w:val="003B7EEF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4F7B"/>
    <w:rsid w:val="003D64E2"/>
    <w:rsid w:val="003D7173"/>
    <w:rsid w:val="003D7A75"/>
    <w:rsid w:val="003E01E4"/>
    <w:rsid w:val="003E11BE"/>
    <w:rsid w:val="003E152B"/>
    <w:rsid w:val="003E19D6"/>
    <w:rsid w:val="003E20D4"/>
    <w:rsid w:val="003E48B1"/>
    <w:rsid w:val="003E5325"/>
    <w:rsid w:val="003E5AB2"/>
    <w:rsid w:val="003E62C1"/>
    <w:rsid w:val="003E654B"/>
    <w:rsid w:val="003E6D2D"/>
    <w:rsid w:val="003E6E0C"/>
    <w:rsid w:val="003F02E7"/>
    <w:rsid w:val="003F0A2C"/>
    <w:rsid w:val="003F1344"/>
    <w:rsid w:val="003F1D76"/>
    <w:rsid w:val="003F1F64"/>
    <w:rsid w:val="003F4519"/>
    <w:rsid w:val="003F493F"/>
    <w:rsid w:val="003F4F37"/>
    <w:rsid w:val="003F6834"/>
    <w:rsid w:val="003F6D85"/>
    <w:rsid w:val="003F7C5C"/>
    <w:rsid w:val="004004CC"/>
    <w:rsid w:val="00400A5F"/>
    <w:rsid w:val="00400A9D"/>
    <w:rsid w:val="00401121"/>
    <w:rsid w:val="004029DD"/>
    <w:rsid w:val="00403102"/>
    <w:rsid w:val="00405459"/>
    <w:rsid w:val="004059D1"/>
    <w:rsid w:val="00406046"/>
    <w:rsid w:val="004062A8"/>
    <w:rsid w:val="00406A31"/>
    <w:rsid w:val="004076F9"/>
    <w:rsid w:val="004102D6"/>
    <w:rsid w:val="00410AAE"/>
    <w:rsid w:val="00412A28"/>
    <w:rsid w:val="00414C2D"/>
    <w:rsid w:val="00415762"/>
    <w:rsid w:val="00416A66"/>
    <w:rsid w:val="00417877"/>
    <w:rsid w:val="00417DA4"/>
    <w:rsid w:val="00421437"/>
    <w:rsid w:val="00421927"/>
    <w:rsid w:val="0042201C"/>
    <w:rsid w:val="00423876"/>
    <w:rsid w:val="00423BF1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1E81"/>
    <w:rsid w:val="00433ADA"/>
    <w:rsid w:val="0043417C"/>
    <w:rsid w:val="00436042"/>
    <w:rsid w:val="0043756A"/>
    <w:rsid w:val="00437A59"/>
    <w:rsid w:val="00440563"/>
    <w:rsid w:val="004414BB"/>
    <w:rsid w:val="00441AF1"/>
    <w:rsid w:val="004420E1"/>
    <w:rsid w:val="00442DDD"/>
    <w:rsid w:val="004443A0"/>
    <w:rsid w:val="00444C75"/>
    <w:rsid w:val="00445E98"/>
    <w:rsid w:val="004462FD"/>
    <w:rsid w:val="0044687A"/>
    <w:rsid w:val="00446AD7"/>
    <w:rsid w:val="00446C92"/>
    <w:rsid w:val="004471AB"/>
    <w:rsid w:val="00451BAB"/>
    <w:rsid w:val="00452D05"/>
    <w:rsid w:val="0045346F"/>
    <w:rsid w:val="00457ADD"/>
    <w:rsid w:val="004606BC"/>
    <w:rsid w:val="00460E68"/>
    <w:rsid w:val="00465DCF"/>
    <w:rsid w:val="00467352"/>
    <w:rsid w:val="004716D9"/>
    <w:rsid w:val="004730C7"/>
    <w:rsid w:val="00473DA6"/>
    <w:rsid w:val="00473FF8"/>
    <w:rsid w:val="004740FD"/>
    <w:rsid w:val="004758DB"/>
    <w:rsid w:val="00475EF0"/>
    <w:rsid w:val="00476C2C"/>
    <w:rsid w:val="0047757A"/>
    <w:rsid w:val="00477A36"/>
    <w:rsid w:val="004824C3"/>
    <w:rsid w:val="004824D1"/>
    <w:rsid w:val="00483221"/>
    <w:rsid w:val="00483768"/>
    <w:rsid w:val="00484828"/>
    <w:rsid w:val="004854D3"/>
    <w:rsid w:val="00487475"/>
    <w:rsid w:val="004904D2"/>
    <w:rsid w:val="004918FF"/>
    <w:rsid w:val="00491CAA"/>
    <w:rsid w:val="00492642"/>
    <w:rsid w:val="0049398F"/>
    <w:rsid w:val="00494ADB"/>
    <w:rsid w:val="00497921"/>
    <w:rsid w:val="004A07D8"/>
    <w:rsid w:val="004A0FE5"/>
    <w:rsid w:val="004A1416"/>
    <w:rsid w:val="004A1547"/>
    <w:rsid w:val="004A2A29"/>
    <w:rsid w:val="004A38C6"/>
    <w:rsid w:val="004A3BD6"/>
    <w:rsid w:val="004A457B"/>
    <w:rsid w:val="004A5F28"/>
    <w:rsid w:val="004A607C"/>
    <w:rsid w:val="004A7FB1"/>
    <w:rsid w:val="004B0262"/>
    <w:rsid w:val="004B1312"/>
    <w:rsid w:val="004B1905"/>
    <w:rsid w:val="004B2097"/>
    <w:rsid w:val="004B2CA4"/>
    <w:rsid w:val="004B34F6"/>
    <w:rsid w:val="004B361B"/>
    <w:rsid w:val="004B3D5B"/>
    <w:rsid w:val="004B7009"/>
    <w:rsid w:val="004B7F6F"/>
    <w:rsid w:val="004C013A"/>
    <w:rsid w:val="004C401F"/>
    <w:rsid w:val="004C4D38"/>
    <w:rsid w:val="004C59F2"/>
    <w:rsid w:val="004C70AB"/>
    <w:rsid w:val="004D03AA"/>
    <w:rsid w:val="004D08A7"/>
    <w:rsid w:val="004D0EB5"/>
    <w:rsid w:val="004D1989"/>
    <w:rsid w:val="004D1D60"/>
    <w:rsid w:val="004D1F9A"/>
    <w:rsid w:val="004D28B8"/>
    <w:rsid w:val="004D3919"/>
    <w:rsid w:val="004D392A"/>
    <w:rsid w:val="004D411F"/>
    <w:rsid w:val="004D4510"/>
    <w:rsid w:val="004D5090"/>
    <w:rsid w:val="004D5828"/>
    <w:rsid w:val="004D5BC6"/>
    <w:rsid w:val="004D6BED"/>
    <w:rsid w:val="004E1539"/>
    <w:rsid w:val="004E2148"/>
    <w:rsid w:val="004E2E95"/>
    <w:rsid w:val="004E4792"/>
    <w:rsid w:val="004E72AC"/>
    <w:rsid w:val="004F02AE"/>
    <w:rsid w:val="004F0C63"/>
    <w:rsid w:val="004F3981"/>
    <w:rsid w:val="004F612E"/>
    <w:rsid w:val="004F6D3B"/>
    <w:rsid w:val="00501C1A"/>
    <w:rsid w:val="00502100"/>
    <w:rsid w:val="0050329C"/>
    <w:rsid w:val="00504661"/>
    <w:rsid w:val="00504768"/>
    <w:rsid w:val="00505219"/>
    <w:rsid w:val="00506886"/>
    <w:rsid w:val="005079B3"/>
    <w:rsid w:val="00510D40"/>
    <w:rsid w:val="00514177"/>
    <w:rsid w:val="00516E59"/>
    <w:rsid w:val="00517166"/>
    <w:rsid w:val="005224F5"/>
    <w:rsid w:val="005225F2"/>
    <w:rsid w:val="00522EA1"/>
    <w:rsid w:val="0052304B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B66"/>
    <w:rsid w:val="005428D5"/>
    <w:rsid w:val="0054534F"/>
    <w:rsid w:val="005465E9"/>
    <w:rsid w:val="00547074"/>
    <w:rsid w:val="0054762F"/>
    <w:rsid w:val="00547DDC"/>
    <w:rsid w:val="00550605"/>
    <w:rsid w:val="00551F20"/>
    <w:rsid w:val="005522B7"/>
    <w:rsid w:val="00555842"/>
    <w:rsid w:val="005560DC"/>
    <w:rsid w:val="00556AE9"/>
    <w:rsid w:val="0056196D"/>
    <w:rsid w:val="00563175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58B"/>
    <w:rsid w:val="00582519"/>
    <w:rsid w:val="0058312C"/>
    <w:rsid w:val="00583321"/>
    <w:rsid w:val="00583A98"/>
    <w:rsid w:val="00583BAF"/>
    <w:rsid w:val="00584CC6"/>
    <w:rsid w:val="0059027C"/>
    <w:rsid w:val="00594107"/>
    <w:rsid w:val="005942DD"/>
    <w:rsid w:val="00594397"/>
    <w:rsid w:val="00595900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B1F"/>
    <w:rsid w:val="005B42A9"/>
    <w:rsid w:val="005B4F86"/>
    <w:rsid w:val="005B5419"/>
    <w:rsid w:val="005B62D9"/>
    <w:rsid w:val="005B6FE3"/>
    <w:rsid w:val="005B7300"/>
    <w:rsid w:val="005C28B0"/>
    <w:rsid w:val="005C2D76"/>
    <w:rsid w:val="005C37F5"/>
    <w:rsid w:val="005C4077"/>
    <w:rsid w:val="005C4BB1"/>
    <w:rsid w:val="005C4C1C"/>
    <w:rsid w:val="005C4F86"/>
    <w:rsid w:val="005C5022"/>
    <w:rsid w:val="005C6452"/>
    <w:rsid w:val="005C6534"/>
    <w:rsid w:val="005C67CE"/>
    <w:rsid w:val="005C69A2"/>
    <w:rsid w:val="005C6CAC"/>
    <w:rsid w:val="005C700F"/>
    <w:rsid w:val="005D4507"/>
    <w:rsid w:val="005D5008"/>
    <w:rsid w:val="005D53F9"/>
    <w:rsid w:val="005D72AB"/>
    <w:rsid w:val="005D7433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D03"/>
    <w:rsid w:val="005F4A70"/>
    <w:rsid w:val="005F5136"/>
    <w:rsid w:val="005F5C08"/>
    <w:rsid w:val="005F6A91"/>
    <w:rsid w:val="006003A3"/>
    <w:rsid w:val="0060352F"/>
    <w:rsid w:val="00603B56"/>
    <w:rsid w:val="00603D4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8EB"/>
    <w:rsid w:val="00621C86"/>
    <w:rsid w:val="00622A1D"/>
    <w:rsid w:val="00624007"/>
    <w:rsid w:val="00626AEA"/>
    <w:rsid w:val="0062756B"/>
    <w:rsid w:val="00627619"/>
    <w:rsid w:val="0063014D"/>
    <w:rsid w:val="006313F0"/>
    <w:rsid w:val="00631CE9"/>
    <w:rsid w:val="00632783"/>
    <w:rsid w:val="00632CE8"/>
    <w:rsid w:val="00633A5C"/>
    <w:rsid w:val="00634E5B"/>
    <w:rsid w:val="006357C5"/>
    <w:rsid w:val="00635A88"/>
    <w:rsid w:val="00636444"/>
    <w:rsid w:val="0063666D"/>
    <w:rsid w:val="0063731B"/>
    <w:rsid w:val="0064052B"/>
    <w:rsid w:val="00640632"/>
    <w:rsid w:val="00641578"/>
    <w:rsid w:val="00641697"/>
    <w:rsid w:val="0064553C"/>
    <w:rsid w:val="0064667B"/>
    <w:rsid w:val="006475A1"/>
    <w:rsid w:val="00647EDC"/>
    <w:rsid w:val="006504F1"/>
    <w:rsid w:val="00650B74"/>
    <w:rsid w:val="00650C7F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6031F"/>
    <w:rsid w:val="0066114C"/>
    <w:rsid w:val="00661A1D"/>
    <w:rsid w:val="00664B46"/>
    <w:rsid w:val="00664DBF"/>
    <w:rsid w:val="0066698D"/>
    <w:rsid w:val="00667A9F"/>
    <w:rsid w:val="00667C33"/>
    <w:rsid w:val="006714F2"/>
    <w:rsid w:val="00671F76"/>
    <w:rsid w:val="00672B19"/>
    <w:rsid w:val="00672D3E"/>
    <w:rsid w:val="00673090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86262"/>
    <w:rsid w:val="00690B17"/>
    <w:rsid w:val="00690B1F"/>
    <w:rsid w:val="00692DCC"/>
    <w:rsid w:val="00693C58"/>
    <w:rsid w:val="00694BD5"/>
    <w:rsid w:val="006955E1"/>
    <w:rsid w:val="00696008"/>
    <w:rsid w:val="00697462"/>
    <w:rsid w:val="006A15C8"/>
    <w:rsid w:val="006A25F8"/>
    <w:rsid w:val="006A3406"/>
    <w:rsid w:val="006A35B4"/>
    <w:rsid w:val="006A3E4E"/>
    <w:rsid w:val="006A3E6B"/>
    <w:rsid w:val="006A442D"/>
    <w:rsid w:val="006A5172"/>
    <w:rsid w:val="006A5936"/>
    <w:rsid w:val="006A6A09"/>
    <w:rsid w:val="006B113F"/>
    <w:rsid w:val="006C06FB"/>
    <w:rsid w:val="006C1246"/>
    <w:rsid w:val="006C170C"/>
    <w:rsid w:val="006C2DC4"/>
    <w:rsid w:val="006C54E9"/>
    <w:rsid w:val="006C68A8"/>
    <w:rsid w:val="006C6E30"/>
    <w:rsid w:val="006C7E9B"/>
    <w:rsid w:val="006D26FE"/>
    <w:rsid w:val="006D2AA9"/>
    <w:rsid w:val="006D2B05"/>
    <w:rsid w:val="006D5E16"/>
    <w:rsid w:val="006D718A"/>
    <w:rsid w:val="006E0946"/>
    <w:rsid w:val="006E2C79"/>
    <w:rsid w:val="006E3698"/>
    <w:rsid w:val="006E5F89"/>
    <w:rsid w:val="006E7C7C"/>
    <w:rsid w:val="006F0DCD"/>
    <w:rsid w:val="006F1207"/>
    <w:rsid w:val="006F13A6"/>
    <w:rsid w:val="006F22DA"/>
    <w:rsid w:val="006F4250"/>
    <w:rsid w:val="006F51D2"/>
    <w:rsid w:val="006F6DCE"/>
    <w:rsid w:val="006F72FE"/>
    <w:rsid w:val="00700574"/>
    <w:rsid w:val="00700B38"/>
    <w:rsid w:val="0070298B"/>
    <w:rsid w:val="00702A85"/>
    <w:rsid w:val="00702D11"/>
    <w:rsid w:val="007034E6"/>
    <w:rsid w:val="007035A5"/>
    <w:rsid w:val="00703CD5"/>
    <w:rsid w:val="007045BB"/>
    <w:rsid w:val="00704D37"/>
    <w:rsid w:val="00705631"/>
    <w:rsid w:val="00705DF2"/>
    <w:rsid w:val="00706D3D"/>
    <w:rsid w:val="00710554"/>
    <w:rsid w:val="00710B6E"/>
    <w:rsid w:val="00711955"/>
    <w:rsid w:val="0071221F"/>
    <w:rsid w:val="007127B4"/>
    <w:rsid w:val="0071386E"/>
    <w:rsid w:val="007139D8"/>
    <w:rsid w:val="00714CCA"/>
    <w:rsid w:val="00714F61"/>
    <w:rsid w:val="00717614"/>
    <w:rsid w:val="00717DE6"/>
    <w:rsid w:val="0072248F"/>
    <w:rsid w:val="00725FDB"/>
    <w:rsid w:val="00726045"/>
    <w:rsid w:val="007329D7"/>
    <w:rsid w:val="0073303D"/>
    <w:rsid w:val="007348CC"/>
    <w:rsid w:val="00735F70"/>
    <w:rsid w:val="00744550"/>
    <w:rsid w:val="00744AEE"/>
    <w:rsid w:val="00746367"/>
    <w:rsid w:val="0074691D"/>
    <w:rsid w:val="00746D5A"/>
    <w:rsid w:val="00751681"/>
    <w:rsid w:val="007522D4"/>
    <w:rsid w:val="00752778"/>
    <w:rsid w:val="00755A6E"/>
    <w:rsid w:val="00757817"/>
    <w:rsid w:val="00760DBA"/>
    <w:rsid w:val="00763062"/>
    <w:rsid w:val="007635A7"/>
    <w:rsid w:val="00764715"/>
    <w:rsid w:val="007650C1"/>
    <w:rsid w:val="0076529F"/>
    <w:rsid w:val="00765AFD"/>
    <w:rsid w:val="0076693B"/>
    <w:rsid w:val="007669B0"/>
    <w:rsid w:val="00766A4F"/>
    <w:rsid w:val="00766F85"/>
    <w:rsid w:val="00767442"/>
    <w:rsid w:val="007677B2"/>
    <w:rsid w:val="00770E11"/>
    <w:rsid w:val="00771E0C"/>
    <w:rsid w:val="00772933"/>
    <w:rsid w:val="007741CA"/>
    <w:rsid w:val="0077596B"/>
    <w:rsid w:val="00776EA9"/>
    <w:rsid w:val="007772F3"/>
    <w:rsid w:val="00780258"/>
    <w:rsid w:val="00780A2B"/>
    <w:rsid w:val="00781ADC"/>
    <w:rsid w:val="00782509"/>
    <w:rsid w:val="00782BDC"/>
    <w:rsid w:val="00782BF8"/>
    <w:rsid w:val="00782D18"/>
    <w:rsid w:val="00782F3A"/>
    <w:rsid w:val="0078375E"/>
    <w:rsid w:val="00783D41"/>
    <w:rsid w:val="0078520E"/>
    <w:rsid w:val="007852E1"/>
    <w:rsid w:val="00787066"/>
    <w:rsid w:val="007900CC"/>
    <w:rsid w:val="0079082B"/>
    <w:rsid w:val="0079314D"/>
    <w:rsid w:val="00794442"/>
    <w:rsid w:val="0079497D"/>
    <w:rsid w:val="00794A20"/>
    <w:rsid w:val="00795A87"/>
    <w:rsid w:val="00795C34"/>
    <w:rsid w:val="007979EE"/>
    <w:rsid w:val="007A0983"/>
    <w:rsid w:val="007A0AF6"/>
    <w:rsid w:val="007A5BA9"/>
    <w:rsid w:val="007A78FA"/>
    <w:rsid w:val="007B0D3E"/>
    <w:rsid w:val="007B3044"/>
    <w:rsid w:val="007B35C1"/>
    <w:rsid w:val="007B43F5"/>
    <w:rsid w:val="007B46E3"/>
    <w:rsid w:val="007B508E"/>
    <w:rsid w:val="007B62E9"/>
    <w:rsid w:val="007C0216"/>
    <w:rsid w:val="007C1E16"/>
    <w:rsid w:val="007C2468"/>
    <w:rsid w:val="007C3154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4B4A"/>
    <w:rsid w:val="007D5BF5"/>
    <w:rsid w:val="007D63D9"/>
    <w:rsid w:val="007D6AFF"/>
    <w:rsid w:val="007D762A"/>
    <w:rsid w:val="007E10A3"/>
    <w:rsid w:val="007E1920"/>
    <w:rsid w:val="007E250F"/>
    <w:rsid w:val="007E3C04"/>
    <w:rsid w:val="007E3C29"/>
    <w:rsid w:val="007E48E9"/>
    <w:rsid w:val="007E65B1"/>
    <w:rsid w:val="007E6962"/>
    <w:rsid w:val="007E6B88"/>
    <w:rsid w:val="007E7B31"/>
    <w:rsid w:val="007E7B32"/>
    <w:rsid w:val="007F11A8"/>
    <w:rsid w:val="007F20C8"/>
    <w:rsid w:val="007F2679"/>
    <w:rsid w:val="007F2EC4"/>
    <w:rsid w:val="007F31C5"/>
    <w:rsid w:val="007F660B"/>
    <w:rsid w:val="007F79AC"/>
    <w:rsid w:val="0080313F"/>
    <w:rsid w:val="008031DD"/>
    <w:rsid w:val="008034E8"/>
    <w:rsid w:val="00803572"/>
    <w:rsid w:val="0080396C"/>
    <w:rsid w:val="00803C68"/>
    <w:rsid w:val="008041B3"/>
    <w:rsid w:val="008051D2"/>
    <w:rsid w:val="00810407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317"/>
    <w:rsid w:val="008169E7"/>
    <w:rsid w:val="00817C20"/>
    <w:rsid w:val="008208E8"/>
    <w:rsid w:val="008211E4"/>
    <w:rsid w:val="008217F7"/>
    <w:rsid w:val="00822DF2"/>
    <w:rsid w:val="00822FE9"/>
    <w:rsid w:val="00823933"/>
    <w:rsid w:val="0082421A"/>
    <w:rsid w:val="008244D3"/>
    <w:rsid w:val="008260A9"/>
    <w:rsid w:val="008300FC"/>
    <w:rsid w:val="00831D40"/>
    <w:rsid w:val="00832D3B"/>
    <w:rsid w:val="00832DFB"/>
    <w:rsid w:val="00833C12"/>
    <w:rsid w:val="00833E99"/>
    <w:rsid w:val="0083454D"/>
    <w:rsid w:val="00834669"/>
    <w:rsid w:val="008347B6"/>
    <w:rsid w:val="00835C6A"/>
    <w:rsid w:val="00836E72"/>
    <w:rsid w:val="00840830"/>
    <w:rsid w:val="008416C9"/>
    <w:rsid w:val="008416D9"/>
    <w:rsid w:val="00842438"/>
    <w:rsid w:val="008432EA"/>
    <w:rsid w:val="00843C84"/>
    <w:rsid w:val="008504CD"/>
    <w:rsid w:val="0085178D"/>
    <w:rsid w:val="0085295E"/>
    <w:rsid w:val="008544C0"/>
    <w:rsid w:val="008556C6"/>
    <w:rsid w:val="00855A1E"/>
    <w:rsid w:val="00856221"/>
    <w:rsid w:val="0085681A"/>
    <w:rsid w:val="00861DFE"/>
    <w:rsid w:val="00862DB4"/>
    <w:rsid w:val="0086428E"/>
    <w:rsid w:val="00864C07"/>
    <w:rsid w:val="00864D12"/>
    <w:rsid w:val="00864D1B"/>
    <w:rsid w:val="00864DE9"/>
    <w:rsid w:val="008702BA"/>
    <w:rsid w:val="00870FD2"/>
    <w:rsid w:val="008712B0"/>
    <w:rsid w:val="00876268"/>
    <w:rsid w:val="008765CB"/>
    <w:rsid w:val="0088397F"/>
    <w:rsid w:val="00886A2B"/>
    <w:rsid w:val="008878EB"/>
    <w:rsid w:val="00890FD8"/>
    <w:rsid w:val="00891B6F"/>
    <w:rsid w:val="008920A7"/>
    <w:rsid w:val="008927EF"/>
    <w:rsid w:val="0089312A"/>
    <w:rsid w:val="00893183"/>
    <w:rsid w:val="008935D1"/>
    <w:rsid w:val="00893B5C"/>
    <w:rsid w:val="008959B2"/>
    <w:rsid w:val="008972FE"/>
    <w:rsid w:val="00897868"/>
    <w:rsid w:val="008A0513"/>
    <w:rsid w:val="008A0867"/>
    <w:rsid w:val="008A1100"/>
    <w:rsid w:val="008A32DC"/>
    <w:rsid w:val="008A3C6F"/>
    <w:rsid w:val="008A405A"/>
    <w:rsid w:val="008A4150"/>
    <w:rsid w:val="008A7000"/>
    <w:rsid w:val="008A7165"/>
    <w:rsid w:val="008A7842"/>
    <w:rsid w:val="008A7AE8"/>
    <w:rsid w:val="008A7DF4"/>
    <w:rsid w:val="008A7E8E"/>
    <w:rsid w:val="008B125B"/>
    <w:rsid w:val="008B1F57"/>
    <w:rsid w:val="008B3045"/>
    <w:rsid w:val="008B32E2"/>
    <w:rsid w:val="008B4853"/>
    <w:rsid w:val="008B62A9"/>
    <w:rsid w:val="008B64E3"/>
    <w:rsid w:val="008B6909"/>
    <w:rsid w:val="008C0AEC"/>
    <w:rsid w:val="008C1220"/>
    <w:rsid w:val="008C2D42"/>
    <w:rsid w:val="008C479A"/>
    <w:rsid w:val="008C4C3D"/>
    <w:rsid w:val="008C7A3A"/>
    <w:rsid w:val="008D0DC2"/>
    <w:rsid w:val="008D2124"/>
    <w:rsid w:val="008D23BA"/>
    <w:rsid w:val="008D335D"/>
    <w:rsid w:val="008D37BF"/>
    <w:rsid w:val="008D4404"/>
    <w:rsid w:val="008D4B2B"/>
    <w:rsid w:val="008D70A5"/>
    <w:rsid w:val="008D79B6"/>
    <w:rsid w:val="008E06BB"/>
    <w:rsid w:val="008E16A7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FA1"/>
    <w:rsid w:val="008F3C53"/>
    <w:rsid w:val="008F444E"/>
    <w:rsid w:val="00902ABB"/>
    <w:rsid w:val="00904903"/>
    <w:rsid w:val="0090566B"/>
    <w:rsid w:val="00906666"/>
    <w:rsid w:val="00907908"/>
    <w:rsid w:val="00907B8E"/>
    <w:rsid w:val="00907EE4"/>
    <w:rsid w:val="009100D2"/>
    <w:rsid w:val="009115F9"/>
    <w:rsid w:val="00913CE4"/>
    <w:rsid w:val="0091456C"/>
    <w:rsid w:val="009147D9"/>
    <w:rsid w:val="00915FB1"/>
    <w:rsid w:val="0091622D"/>
    <w:rsid w:val="00916BAD"/>
    <w:rsid w:val="00920497"/>
    <w:rsid w:val="00920F7C"/>
    <w:rsid w:val="00921139"/>
    <w:rsid w:val="00921B24"/>
    <w:rsid w:val="00922B2D"/>
    <w:rsid w:val="00923865"/>
    <w:rsid w:val="00923A29"/>
    <w:rsid w:val="0092491B"/>
    <w:rsid w:val="00924E92"/>
    <w:rsid w:val="0092607B"/>
    <w:rsid w:val="00926C53"/>
    <w:rsid w:val="00927CD9"/>
    <w:rsid w:val="00931A76"/>
    <w:rsid w:val="009333E0"/>
    <w:rsid w:val="00933F73"/>
    <w:rsid w:val="009344AB"/>
    <w:rsid w:val="0093451E"/>
    <w:rsid w:val="00934705"/>
    <w:rsid w:val="00935EE5"/>
    <w:rsid w:val="00936CCD"/>
    <w:rsid w:val="0094039C"/>
    <w:rsid w:val="00942D56"/>
    <w:rsid w:val="009439F5"/>
    <w:rsid w:val="00945FC3"/>
    <w:rsid w:val="009462DF"/>
    <w:rsid w:val="0094759A"/>
    <w:rsid w:val="00950681"/>
    <w:rsid w:val="00950B50"/>
    <w:rsid w:val="00950CF3"/>
    <w:rsid w:val="00954DF8"/>
    <w:rsid w:val="00955205"/>
    <w:rsid w:val="00955209"/>
    <w:rsid w:val="0095582A"/>
    <w:rsid w:val="00955B1B"/>
    <w:rsid w:val="009575A2"/>
    <w:rsid w:val="00960257"/>
    <w:rsid w:val="00962B67"/>
    <w:rsid w:val="0096398D"/>
    <w:rsid w:val="009640B3"/>
    <w:rsid w:val="00965531"/>
    <w:rsid w:val="00967B24"/>
    <w:rsid w:val="0097092A"/>
    <w:rsid w:val="00970BBA"/>
    <w:rsid w:val="00971B7A"/>
    <w:rsid w:val="00973A9D"/>
    <w:rsid w:val="00973D5F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29C"/>
    <w:rsid w:val="00990469"/>
    <w:rsid w:val="0099218D"/>
    <w:rsid w:val="0099224A"/>
    <w:rsid w:val="009924D7"/>
    <w:rsid w:val="00992EE7"/>
    <w:rsid w:val="00993465"/>
    <w:rsid w:val="00993C92"/>
    <w:rsid w:val="009977C3"/>
    <w:rsid w:val="00997D87"/>
    <w:rsid w:val="009A0753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61F1"/>
    <w:rsid w:val="009B678A"/>
    <w:rsid w:val="009B7CE1"/>
    <w:rsid w:val="009B7DBF"/>
    <w:rsid w:val="009C2551"/>
    <w:rsid w:val="009C2C94"/>
    <w:rsid w:val="009C2F25"/>
    <w:rsid w:val="009C4109"/>
    <w:rsid w:val="009C4A30"/>
    <w:rsid w:val="009C4D2C"/>
    <w:rsid w:val="009C4EE9"/>
    <w:rsid w:val="009C5024"/>
    <w:rsid w:val="009C6EC9"/>
    <w:rsid w:val="009C79FF"/>
    <w:rsid w:val="009D0771"/>
    <w:rsid w:val="009D0B08"/>
    <w:rsid w:val="009D1A5B"/>
    <w:rsid w:val="009D22CE"/>
    <w:rsid w:val="009D26BD"/>
    <w:rsid w:val="009D3146"/>
    <w:rsid w:val="009D5AF1"/>
    <w:rsid w:val="009D781A"/>
    <w:rsid w:val="009E0BFF"/>
    <w:rsid w:val="009E10EA"/>
    <w:rsid w:val="009E2CBA"/>
    <w:rsid w:val="009E2D4B"/>
    <w:rsid w:val="009E33B8"/>
    <w:rsid w:val="009E34A4"/>
    <w:rsid w:val="009E5744"/>
    <w:rsid w:val="009E5B02"/>
    <w:rsid w:val="009E5DA3"/>
    <w:rsid w:val="009E5E2C"/>
    <w:rsid w:val="009E631C"/>
    <w:rsid w:val="009E7595"/>
    <w:rsid w:val="009E7EF3"/>
    <w:rsid w:val="009F11CD"/>
    <w:rsid w:val="009F2262"/>
    <w:rsid w:val="009F385A"/>
    <w:rsid w:val="009F4B8B"/>
    <w:rsid w:val="009F4EBD"/>
    <w:rsid w:val="009F6649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5C88"/>
    <w:rsid w:val="00A06141"/>
    <w:rsid w:val="00A0651D"/>
    <w:rsid w:val="00A06566"/>
    <w:rsid w:val="00A065B0"/>
    <w:rsid w:val="00A0745E"/>
    <w:rsid w:val="00A100CA"/>
    <w:rsid w:val="00A10691"/>
    <w:rsid w:val="00A107FD"/>
    <w:rsid w:val="00A109E3"/>
    <w:rsid w:val="00A10A73"/>
    <w:rsid w:val="00A10A85"/>
    <w:rsid w:val="00A11EB0"/>
    <w:rsid w:val="00A1351F"/>
    <w:rsid w:val="00A13C3A"/>
    <w:rsid w:val="00A15DA8"/>
    <w:rsid w:val="00A1744A"/>
    <w:rsid w:val="00A17BE2"/>
    <w:rsid w:val="00A222B7"/>
    <w:rsid w:val="00A22D1F"/>
    <w:rsid w:val="00A23442"/>
    <w:rsid w:val="00A23E91"/>
    <w:rsid w:val="00A24752"/>
    <w:rsid w:val="00A25878"/>
    <w:rsid w:val="00A26A6D"/>
    <w:rsid w:val="00A272EC"/>
    <w:rsid w:val="00A30472"/>
    <w:rsid w:val="00A30AA5"/>
    <w:rsid w:val="00A327E1"/>
    <w:rsid w:val="00A32955"/>
    <w:rsid w:val="00A329C3"/>
    <w:rsid w:val="00A33FBE"/>
    <w:rsid w:val="00A346DC"/>
    <w:rsid w:val="00A34B15"/>
    <w:rsid w:val="00A34B9E"/>
    <w:rsid w:val="00A3769C"/>
    <w:rsid w:val="00A37B07"/>
    <w:rsid w:val="00A400EE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B5"/>
    <w:rsid w:val="00A5612B"/>
    <w:rsid w:val="00A56956"/>
    <w:rsid w:val="00A57339"/>
    <w:rsid w:val="00A5737B"/>
    <w:rsid w:val="00A61D93"/>
    <w:rsid w:val="00A61FA4"/>
    <w:rsid w:val="00A66274"/>
    <w:rsid w:val="00A70118"/>
    <w:rsid w:val="00A717B9"/>
    <w:rsid w:val="00A72565"/>
    <w:rsid w:val="00A73F35"/>
    <w:rsid w:val="00A741AB"/>
    <w:rsid w:val="00A75E42"/>
    <w:rsid w:val="00A77EBC"/>
    <w:rsid w:val="00A81279"/>
    <w:rsid w:val="00A81C11"/>
    <w:rsid w:val="00A81E08"/>
    <w:rsid w:val="00A829AB"/>
    <w:rsid w:val="00A82CAD"/>
    <w:rsid w:val="00A845E8"/>
    <w:rsid w:val="00A846C1"/>
    <w:rsid w:val="00A847EA"/>
    <w:rsid w:val="00A8578A"/>
    <w:rsid w:val="00A876DB"/>
    <w:rsid w:val="00A90114"/>
    <w:rsid w:val="00A92374"/>
    <w:rsid w:val="00A923A0"/>
    <w:rsid w:val="00A93901"/>
    <w:rsid w:val="00A949B0"/>
    <w:rsid w:val="00A94F1E"/>
    <w:rsid w:val="00A9504B"/>
    <w:rsid w:val="00A961B4"/>
    <w:rsid w:val="00A96909"/>
    <w:rsid w:val="00A96D64"/>
    <w:rsid w:val="00A97337"/>
    <w:rsid w:val="00A97BFE"/>
    <w:rsid w:val="00A97DB3"/>
    <w:rsid w:val="00AA17AD"/>
    <w:rsid w:val="00AA2558"/>
    <w:rsid w:val="00AA2E6A"/>
    <w:rsid w:val="00AA40D1"/>
    <w:rsid w:val="00AA579D"/>
    <w:rsid w:val="00AA611A"/>
    <w:rsid w:val="00AB0568"/>
    <w:rsid w:val="00AB084F"/>
    <w:rsid w:val="00AB0880"/>
    <w:rsid w:val="00AB09EA"/>
    <w:rsid w:val="00AB0A87"/>
    <w:rsid w:val="00AB2604"/>
    <w:rsid w:val="00AB2713"/>
    <w:rsid w:val="00AB2B2D"/>
    <w:rsid w:val="00AB3727"/>
    <w:rsid w:val="00AB3DE7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B3"/>
    <w:rsid w:val="00AC3D8F"/>
    <w:rsid w:val="00AC4168"/>
    <w:rsid w:val="00AC56A3"/>
    <w:rsid w:val="00AC5A9F"/>
    <w:rsid w:val="00AC7126"/>
    <w:rsid w:val="00AC7AD3"/>
    <w:rsid w:val="00AD0A2E"/>
    <w:rsid w:val="00AD0BAE"/>
    <w:rsid w:val="00AD0DDB"/>
    <w:rsid w:val="00AD166A"/>
    <w:rsid w:val="00AD2338"/>
    <w:rsid w:val="00AD2373"/>
    <w:rsid w:val="00AD2A7B"/>
    <w:rsid w:val="00AD2F9F"/>
    <w:rsid w:val="00AD4901"/>
    <w:rsid w:val="00AD6D3B"/>
    <w:rsid w:val="00AE1EA9"/>
    <w:rsid w:val="00AE2AE3"/>
    <w:rsid w:val="00AE2B6B"/>
    <w:rsid w:val="00AE3F56"/>
    <w:rsid w:val="00AE426A"/>
    <w:rsid w:val="00AE4317"/>
    <w:rsid w:val="00AE50A3"/>
    <w:rsid w:val="00AE64AA"/>
    <w:rsid w:val="00AE6D1B"/>
    <w:rsid w:val="00AE754D"/>
    <w:rsid w:val="00AE7958"/>
    <w:rsid w:val="00AF0FF7"/>
    <w:rsid w:val="00AF1333"/>
    <w:rsid w:val="00AF2270"/>
    <w:rsid w:val="00AF2843"/>
    <w:rsid w:val="00AF53D8"/>
    <w:rsid w:val="00AF714C"/>
    <w:rsid w:val="00AF72B2"/>
    <w:rsid w:val="00B00850"/>
    <w:rsid w:val="00B0266B"/>
    <w:rsid w:val="00B06C9B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26FB3"/>
    <w:rsid w:val="00B31398"/>
    <w:rsid w:val="00B31B1C"/>
    <w:rsid w:val="00B32990"/>
    <w:rsid w:val="00B34EBF"/>
    <w:rsid w:val="00B354EA"/>
    <w:rsid w:val="00B36198"/>
    <w:rsid w:val="00B37B2E"/>
    <w:rsid w:val="00B37E98"/>
    <w:rsid w:val="00B37EB5"/>
    <w:rsid w:val="00B37F26"/>
    <w:rsid w:val="00B4091A"/>
    <w:rsid w:val="00B40E7F"/>
    <w:rsid w:val="00B410C3"/>
    <w:rsid w:val="00B4377F"/>
    <w:rsid w:val="00B45CE0"/>
    <w:rsid w:val="00B4651E"/>
    <w:rsid w:val="00B47B0E"/>
    <w:rsid w:val="00B509E9"/>
    <w:rsid w:val="00B50C15"/>
    <w:rsid w:val="00B50DC8"/>
    <w:rsid w:val="00B5104F"/>
    <w:rsid w:val="00B518AC"/>
    <w:rsid w:val="00B51CB8"/>
    <w:rsid w:val="00B5346C"/>
    <w:rsid w:val="00B53F03"/>
    <w:rsid w:val="00B546FD"/>
    <w:rsid w:val="00B5740F"/>
    <w:rsid w:val="00B57FE8"/>
    <w:rsid w:val="00B603D9"/>
    <w:rsid w:val="00B6167D"/>
    <w:rsid w:val="00B61C75"/>
    <w:rsid w:val="00B61EB4"/>
    <w:rsid w:val="00B625B3"/>
    <w:rsid w:val="00B62932"/>
    <w:rsid w:val="00B656AE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3BF5"/>
    <w:rsid w:val="00B855E7"/>
    <w:rsid w:val="00B9066D"/>
    <w:rsid w:val="00B90EF9"/>
    <w:rsid w:val="00B9134B"/>
    <w:rsid w:val="00B93574"/>
    <w:rsid w:val="00B94B1D"/>
    <w:rsid w:val="00B97F84"/>
    <w:rsid w:val="00BA00E1"/>
    <w:rsid w:val="00BA00F6"/>
    <w:rsid w:val="00BA0A99"/>
    <w:rsid w:val="00BA0DB6"/>
    <w:rsid w:val="00BA0F2A"/>
    <w:rsid w:val="00BA1BCB"/>
    <w:rsid w:val="00BA6667"/>
    <w:rsid w:val="00BB14D6"/>
    <w:rsid w:val="00BB1D7C"/>
    <w:rsid w:val="00BB20B5"/>
    <w:rsid w:val="00BB3B25"/>
    <w:rsid w:val="00BB419D"/>
    <w:rsid w:val="00BB6F68"/>
    <w:rsid w:val="00BB71B7"/>
    <w:rsid w:val="00BB7291"/>
    <w:rsid w:val="00BB7CB0"/>
    <w:rsid w:val="00BB7FB0"/>
    <w:rsid w:val="00BC013D"/>
    <w:rsid w:val="00BC0EE5"/>
    <w:rsid w:val="00BC10D5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D7EF2"/>
    <w:rsid w:val="00BE5E8C"/>
    <w:rsid w:val="00BE79C6"/>
    <w:rsid w:val="00BF0484"/>
    <w:rsid w:val="00BF0715"/>
    <w:rsid w:val="00BF10D4"/>
    <w:rsid w:val="00BF121C"/>
    <w:rsid w:val="00BF32B8"/>
    <w:rsid w:val="00BF3763"/>
    <w:rsid w:val="00BF4A3A"/>
    <w:rsid w:val="00BF53AF"/>
    <w:rsid w:val="00BF5496"/>
    <w:rsid w:val="00BF5E39"/>
    <w:rsid w:val="00C01CFB"/>
    <w:rsid w:val="00C01E35"/>
    <w:rsid w:val="00C01F7D"/>
    <w:rsid w:val="00C0201A"/>
    <w:rsid w:val="00C029D9"/>
    <w:rsid w:val="00C02C77"/>
    <w:rsid w:val="00C03E30"/>
    <w:rsid w:val="00C05177"/>
    <w:rsid w:val="00C062D0"/>
    <w:rsid w:val="00C07342"/>
    <w:rsid w:val="00C1080C"/>
    <w:rsid w:val="00C119C7"/>
    <w:rsid w:val="00C1256A"/>
    <w:rsid w:val="00C16FEA"/>
    <w:rsid w:val="00C1756D"/>
    <w:rsid w:val="00C17B68"/>
    <w:rsid w:val="00C17DC0"/>
    <w:rsid w:val="00C20629"/>
    <w:rsid w:val="00C22676"/>
    <w:rsid w:val="00C24234"/>
    <w:rsid w:val="00C25895"/>
    <w:rsid w:val="00C27CE3"/>
    <w:rsid w:val="00C30558"/>
    <w:rsid w:val="00C31176"/>
    <w:rsid w:val="00C31611"/>
    <w:rsid w:val="00C31774"/>
    <w:rsid w:val="00C336AB"/>
    <w:rsid w:val="00C3400B"/>
    <w:rsid w:val="00C36156"/>
    <w:rsid w:val="00C37EB8"/>
    <w:rsid w:val="00C407D3"/>
    <w:rsid w:val="00C41099"/>
    <w:rsid w:val="00C42C01"/>
    <w:rsid w:val="00C435D4"/>
    <w:rsid w:val="00C4446E"/>
    <w:rsid w:val="00C449C3"/>
    <w:rsid w:val="00C45601"/>
    <w:rsid w:val="00C46833"/>
    <w:rsid w:val="00C535EB"/>
    <w:rsid w:val="00C5377E"/>
    <w:rsid w:val="00C53A88"/>
    <w:rsid w:val="00C5443F"/>
    <w:rsid w:val="00C5449E"/>
    <w:rsid w:val="00C544AA"/>
    <w:rsid w:val="00C548DB"/>
    <w:rsid w:val="00C56436"/>
    <w:rsid w:val="00C57AD9"/>
    <w:rsid w:val="00C604A1"/>
    <w:rsid w:val="00C60C2F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47A8"/>
    <w:rsid w:val="00C8543E"/>
    <w:rsid w:val="00C8638D"/>
    <w:rsid w:val="00C87426"/>
    <w:rsid w:val="00C902D2"/>
    <w:rsid w:val="00C907D1"/>
    <w:rsid w:val="00C9096C"/>
    <w:rsid w:val="00C910C6"/>
    <w:rsid w:val="00C91774"/>
    <w:rsid w:val="00C92791"/>
    <w:rsid w:val="00C92DBB"/>
    <w:rsid w:val="00C92F7E"/>
    <w:rsid w:val="00C95609"/>
    <w:rsid w:val="00C96049"/>
    <w:rsid w:val="00C977F2"/>
    <w:rsid w:val="00CA011E"/>
    <w:rsid w:val="00CA1723"/>
    <w:rsid w:val="00CA2E05"/>
    <w:rsid w:val="00CA2E15"/>
    <w:rsid w:val="00CA347C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BB4"/>
    <w:rsid w:val="00CD1283"/>
    <w:rsid w:val="00CD1426"/>
    <w:rsid w:val="00CD2012"/>
    <w:rsid w:val="00CD29CD"/>
    <w:rsid w:val="00CD33BA"/>
    <w:rsid w:val="00CD3E3B"/>
    <w:rsid w:val="00CD4249"/>
    <w:rsid w:val="00CD5023"/>
    <w:rsid w:val="00CD62F8"/>
    <w:rsid w:val="00CE1213"/>
    <w:rsid w:val="00CE1A6F"/>
    <w:rsid w:val="00CE1D2D"/>
    <w:rsid w:val="00CE7347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6A7F"/>
    <w:rsid w:val="00D132CA"/>
    <w:rsid w:val="00D1419E"/>
    <w:rsid w:val="00D14FE1"/>
    <w:rsid w:val="00D156CC"/>
    <w:rsid w:val="00D17019"/>
    <w:rsid w:val="00D17ECC"/>
    <w:rsid w:val="00D203BF"/>
    <w:rsid w:val="00D21213"/>
    <w:rsid w:val="00D2144D"/>
    <w:rsid w:val="00D21992"/>
    <w:rsid w:val="00D21A19"/>
    <w:rsid w:val="00D22E95"/>
    <w:rsid w:val="00D25362"/>
    <w:rsid w:val="00D265BA"/>
    <w:rsid w:val="00D31401"/>
    <w:rsid w:val="00D32B47"/>
    <w:rsid w:val="00D34B47"/>
    <w:rsid w:val="00D3558C"/>
    <w:rsid w:val="00D35F79"/>
    <w:rsid w:val="00D360D5"/>
    <w:rsid w:val="00D373C7"/>
    <w:rsid w:val="00D40C05"/>
    <w:rsid w:val="00D414FC"/>
    <w:rsid w:val="00D42E31"/>
    <w:rsid w:val="00D42EBE"/>
    <w:rsid w:val="00D44160"/>
    <w:rsid w:val="00D4670D"/>
    <w:rsid w:val="00D47B39"/>
    <w:rsid w:val="00D517B0"/>
    <w:rsid w:val="00D52C06"/>
    <w:rsid w:val="00D54818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6CF0"/>
    <w:rsid w:val="00D80565"/>
    <w:rsid w:val="00D8484A"/>
    <w:rsid w:val="00D84925"/>
    <w:rsid w:val="00D84AFA"/>
    <w:rsid w:val="00D84E37"/>
    <w:rsid w:val="00D85DAB"/>
    <w:rsid w:val="00D86503"/>
    <w:rsid w:val="00D8654A"/>
    <w:rsid w:val="00D87E2D"/>
    <w:rsid w:val="00D90607"/>
    <w:rsid w:val="00D90876"/>
    <w:rsid w:val="00D918AA"/>
    <w:rsid w:val="00D9192A"/>
    <w:rsid w:val="00D931A2"/>
    <w:rsid w:val="00D939A8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71B7"/>
    <w:rsid w:val="00DA7A8A"/>
    <w:rsid w:val="00DA7B09"/>
    <w:rsid w:val="00DB0247"/>
    <w:rsid w:val="00DB0D9B"/>
    <w:rsid w:val="00DB1078"/>
    <w:rsid w:val="00DB2023"/>
    <w:rsid w:val="00DB5706"/>
    <w:rsid w:val="00DB608B"/>
    <w:rsid w:val="00DB6BD4"/>
    <w:rsid w:val="00DB7833"/>
    <w:rsid w:val="00DC0031"/>
    <w:rsid w:val="00DC0077"/>
    <w:rsid w:val="00DC0D57"/>
    <w:rsid w:val="00DC1961"/>
    <w:rsid w:val="00DC3FDB"/>
    <w:rsid w:val="00DC42F2"/>
    <w:rsid w:val="00DC53AD"/>
    <w:rsid w:val="00DC65A4"/>
    <w:rsid w:val="00DD33E9"/>
    <w:rsid w:val="00DD36BA"/>
    <w:rsid w:val="00DD3D83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3C98"/>
    <w:rsid w:val="00DF52DF"/>
    <w:rsid w:val="00DF708F"/>
    <w:rsid w:val="00E02539"/>
    <w:rsid w:val="00E03833"/>
    <w:rsid w:val="00E05611"/>
    <w:rsid w:val="00E057AE"/>
    <w:rsid w:val="00E0795B"/>
    <w:rsid w:val="00E1010B"/>
    <w:rsid w:val="00E103FE"/>
    <w:rsid w:val="00E10D5F"/>
    <w:rsid w:val="00E10EAA"/>
    <w:rsid w:val="00E1214A"/>
    <w:rsid w:val="00E12BBA"/>
    <w:rsid w:val="00E140C6"/>
    <w:rsid w:val="00E154B9"/>
    <w:rsid w:val="00E15578"/>
    <w:rsid w:val="00E1646D"/>
    <w:rsid w:val="00E20C29"/>
    <w:rsid w:val="00E2374E"/>
    <w:rsid w:val="00E241C8"/>
    <w:rsid w:val="00E250DD"/>
    <w:rsid w:val="00E25F39"/>
    <w:rsid w:val="00E26997"/>
    <w:rsid w:val="00E304DB"/>
    <w:rsid w:val="00E32D3B"/>
    <w:rsid w:val="00E335F1"/>
    <w:rsid w:val="00E33DF1"/>
    <w:rsid w:val="00E37160"/>
    <w:rsid w:val="00E40EA9"/>
    <w:rsid w:val="00E42657"/>
    <w:rsid w:val="00E43C88"/>
    <w:rsid w:val="00E46B4F"/>
    <w:rsid w:val="00E47AB8"/>
    <w:rsid w:val="00E5007C"/>
    <w:rsid w:val="00E506D6"/>
    <w:rsid w:val="00E52131"/>
    <w:rsid w:val="00E521CF"/>
    <w:rsid w:val="00E5289F"/>
    <w:rsid w:val="00E528D8"/>
    <w:rsid w:val="00E535C6"/>
    <w:rsid w:val="00E551F7"/>
    <w:rsid w:val="00E5706F"/>
    <w:rsid w:val="00E570E6"/>
    <w:rsid w:val="00E578AE"/>
    <w:rsid w:val="00E57F99"/>
    <w:rsid w:val="00E662DA"/>
    <w:rsid w:val="00E67275"/>
    <w:rsid w:val="00E6745A"/>
    <w:rsid w:val="00E720EE"/>
    <w:rsid w:val="00E756F6"/>
    <w:rsid w:val="00E7627D"/>
    <w:rsid w:val="00E76928"/>
    <w:rsid w:val="00E77F0E"/>
    <w:rsid w:val="00E800EA"/>
    <w:rsid w:val="00E81D01"/>
    <w:rsid w:val="00E83687"/>
    <w:rsid w:val="00E837BC"/>
    <w:rsid w:val="00E837D7"/>
    <w:rsid w:val="00E849D9"/>
    <w:rsid w:val="00E858DD"/>
    <w:rsid w:val="00E8593C"/>
    <w:rsid w:val="00E91E5F"/>
    <w:rsid w:val="00E92D15"/>
    <w:rsid w:val="00E92D68"/>
    <w:rsid w:val="00E93974"/>
    <w:rsid w:val="00E93A74"/>
    <w:rsid w:val="00E94BD9"/>
    <w:rsid w:val="00E957C1"/>
    <w:rsid w:val="00E96E67"/>
    <w:rsid w:val="00E9702A"/>
    <w:rsid w:val="00EA1649"/>
    <w:rsid w:val="00EA171B"/>
    <w:rsid w:val="00EA186A"/>
    <w:rsid w:val="00EA198E"/>
    <w:rsid w:val="00EA1E3D"/>
    <w:rsid w:val="00EA504E"/>
    <w:rsid w:val="00EA54B9"/>
    <w:rsid w:val="00EA6DB1"/>
    <w:rsid w:val="00EA725D"/>
    <w:rsid w:val="00EA7E42"/>
    <w:rsid w:val="00EB0532"/>
    <w:rsid w:val="00EB1183"/>
    <w:rsid w:val="00EB120A"/>
    <w:rsid w:val="00EB1645"/>
    <w:rsid w:val="00EB1849"/>
    <w:rsid w:val="00EB3AF6"/>
    <w:rsid w:val="00EB58E6"/>
    <w:rsid w:val="00EB6E00"/>
    <w:rsid w:val="00EB7AE8"/>
    <w:rsid w:val="00EC029F"/>
    <w:rsid w:val="00EC1F89"/>
    <w:rsid w:val="00EC61BA"/>
    <w:rsid w:val="00EC653C"/>
    <w:rsid w:val="00EC7364"/>
    <w:rsid w:val="00EC7425"/>
    <w:rsid w:val="00EC768A"/>
    <w:rsid w:val="00ED002A"/>
    <w:rsid w:val="00ED01E1"/>
    <w:rsid w:val="00ED0875"/>
    <w:rsid w:val="00ED0B32"/>
    <w:rsid w:val="00ED0E07"/>
    <w:rsid w:val="00ED3192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E2693"/>
    <w:rsid w:val="00EE3543"/>
    <w:rsid w:val="00EE39CC"/>
    <w:rsid w:val="00EE3C69"/>
    <w:rsid w:val="00EE5254"/>
    <w:rsid w:val="00EE610D"/>
    <w:rsid w:val="00EE697D"/>
    <w:rsid w:val="00EE72E7"/>
    <w:rsid w:val="00EE7C7C"/>
    <w:rsid w:val="00EE7F9D"/>
    <w:rsid w:val="00EF1B14"/>
    <w:rsid w:val="00EF3B2A"/>
    <w:rsid w:val="00EF59A8"/>
    <w:rsid w:val="00EF683E"/>
    <w:rsid w:val="00EF6887"/>
    <w:rsid w:val="00F003F8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20AD7"/>
    <w:rsid w:val="00F2115A"/>
    <w:rsid w:val="00F21549"/>
    <w:rsid w:val="00F2462D"/>
    <w:rsid w:val="00F246F9"/>
    <w:rsid w:val="00F248F4"/>
    <w:rsid w:val="00F252EB"/>
    <w:rsid w:val="00F25691"/>
    <w:rsid w:val="00F25B80"/>
    <w:rsid w:val="00F26809"/>
    <w:rsid w:val="00F26994"/>
    <w:rsid w:val="00F26B35"/>
    <w:rsid w:val="00F26CD2"/>
    <w:rsid w:val="00F338F6"/>
    <w:rsid w:val="00F368C9"/>
    <w:rsid w:val="00F369F7"/>
    <w:rsid w:val="00F40BEC"/>
    <w:rsid w:val="00F42219"/>
    <w:rsid w:val="00F4245A"/>
    <w:rsid w:val="00F428CA"/>
    <w:rsid w:val="00F44F72"/>
    <w:rsid w:val="00F46092"/>
    <w:rsid w:val="00F46105"/>
    <w:rsid w:val="00F474D0"/>
    <w:rsid w:val="00F50FA4"/>
    <w:rsid w:val="00F54EDD"/>
    <w:rsid w:val="00F55BF3"/>
    <w:rsid w:val="00F55E4D"/>
    <w:rsid w:val="00F55F27"/>
    <w:rsid w:val="00F5694E"/>
    <w:rsid w:val="00F57D21"/>
    <w:rsid w:val="00F603CB"/>
    <w:rsid w:val="00F630AA"/>
    <w:rsid w:val="00F65B21"/>
    <w:rsid w:val="00F67BE6"/>
    <w:rsid w:val="00F70375"/>
    <w:rsid w:val="00F7075C"/>
    <w:rsid w:val="00F713FB"/>
    <w:rsid w:val="00F72B5E"/>
    <w:rsid w:val="00F744D6"/>
    <w:rsid w:val="00F75EF0"/>
    <w:rsid w:val="00F764F4"/>
    <w:rsid w:val="00F76755"/>
    <w:rsid w:val="00F76DD1"/>
    <w:rsid w:val="00F76E27"/>
    <w:rsid w:val="00F831E9"/>
    <w:rsid w:val="00F85252"/>
    <w:rsid w:val="00F8652C"/>
    <w:rsid w:val="00F87CF8"/>
    <w:rsid w:val="00F90987"/>
    <w:rsid w:val="00F91BBC"/>
    <w:rsid w:val="00F938EB"/>
    <w:rsid w:val="00F97175"/>
    <w:rsid w:val="00FA0522"/>
    <w:rsid w:val="00FA0892"/>
    <w:rsid w:val="00FA2094"/>
    <w:rsid w:val="00FA2A44"/>
    <w:rsid w:val="00FA59EA"/>
    <w:rsid w:val="00FA6C03"/>
    <w:rsid w:val="00FA7658"/>
    <w:rsid w:val="00FA7B23"/>
    <w:rsid w:val="00FA7D02"/>
    <w:rsid w:val="00FB19AF"/>
    <w:rsid w:val="00FB453A"/>
    <w:rsid w:val="00FB5661"/>
    <w:rsid w:val="00FB65FE"/>
    <w:rsid w:val="00FB7494"/>
    <w:rsid w:val="00FC0050"/>
    <w:rsid w:val="00FC08CA"/>
    <w:rsid w:val="00FC12B4"/>
    <w:rsid w:val="00FC17FF"/>
    <w:rsid w:val="00FC2644"/>
    <w:rsid w:val="00FC3367"/>
    <w:rsid w:val="00FC434E"/>
    <w:rsid w:val="00FC4BE8"/>
    <w:rsid w:val="00FC57B5"/>
    <w:rsid w:val="00FC5882"/>
    <w:rsid w:val="00FD39FA"/>
    <w:rsid w:val="00FD4C8D"/>
    <w:rsid w:val="00FD569E"/>
    <w:rsid w:val="00FD5D61"/>
    <w:rsid w:val="00FD6B1C"/>
    <w:rsid w:val="00FD72A1"/>
    <w:rsid w:val="00FE1484"/>
    <w:rsid w:val="00FE1AA2"/>
    <w:rsid w:val="00FE1AB0"/>
    <w:rsid w:val="00FE478F"/>
    <w:rsid w:val="00FE4F9B"/>
    <w:rsid w:val="00FF04D8"/>
    <w:rsid w:val="00FF1628"/>
    <w:rsid w:val="00FF17FD"/>
    <w:rsid w:val="00FF3C62"/>
    <w:rsid w:val="00FF5BA4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AFA707"/>
  <w15:docId w15:val="{21B70FDB-30BD-47F0-9EFC-22469C616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uiPriority="99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locked="0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uiPriority="99"/>
    <w:lsdException w:name="List Number" w:semiHidden="1" w:uiPriority="99" w:unhideWhenUsed="1"/>
    <w:lsdException w:name="List 2" w:locked="0" w:semiHidden="1" w:unhideWhenUsed="1"/>
    <w:lsdException w:name="List 3" w:locked="0"/>
    <w:lsdException w:name="List 4" w:locked="0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Closing" w:semiHidden="1" w:uiPriority="99" w:unhideWhenUsed="1"/>
    <w:lsdException w:name="Signature" w:semiHidden="1" w:uiPriority="99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uiPriority="99"/>
    <w:lsdException w:name="Subtitle" w:uiPriority="99"/>
    <w:lsdException w:name="Salutation" w:uiPriority="99"/>
    <w:lsdException w:name="Date" w:uiPriority="99"/>
    <w:lsdException w:name="Body Text First Indent" w:semiHidden="1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Emphasis" w:uiPriority="99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locked="0"/>
    <w:lsdException w:name="annotation subject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0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/>
    <w:lsdException w:name="Intense Emphasis" w:uiPriority="99"/>
    <w:lsdException w:name="Subtle Reference" w:uiPriority="99"/>
    <w:lsdException w:name="Intense Reference" w:uiPriority="99"/>
    <w:lsdException w:name="Book Title" w:uiPriority="33"/>
    <w:lsdException w:name="Bibliography" w:semiHidden="1" w:uiPriority="99" w:unhideWhenUsed="1"/>
    <w:lsdException w:name="TOC Heading" w:semiHidden="1" w:uiPriority="39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196F56"/>
    <w:pPr>
      <w:keepNext/>
      <w:numPr>
        <w:numId w:val="2"/>
      </w:numPr>
      <w:spacing w:after="60"/>
      <w:ind w:left="562" w:hanging="562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qFormat/>
    <w:rsid w:val="001E29ED"/>
    <w:pPr>
      <w:keepNext/>
      <w:numPr>
        <w:ilvl w:val="1"/>
        <w:numId w:val="2"/>
      </w:numPr>
      <w:tabs>
        <w:tab w:val="left" w:pos="936"/>
      </w:tabs>
      <w:spacing w:after="60"/>
      <w:ind w:left="562" w:hanging="562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qFormat/>
    <w:rsid w:val="001E29ED"/>
    <w:pPr>
      <w:keepNext/>
      <w:numPr>
        <w:ilvl w:val="2"/>
        <w:numId w:val="2"/>
      </w:numPr>
      <w:tabs>
        <w:tab w:val="clear" w:pos="1440"/>
        <w:tab w:val="num" w:pos="720"/>
      </w:tabs>
      <w:spacing w:after="60"/>
      <w:ind w:left="720"/>
      <w:outlineLvl w:val="2"/>
    </w:pPr>
    <w:rPr>
      <w:rFonts w:cs="Arial"/>
      <w:sz w:val="24"/>
      <w:u w:val="single"/>
    </w:rPr>
  </w:style>
  <w:style w:type="paragraph" w:styleId="Heading4">
    <w:name w:val="heading 4"/>
    <w:basedOn w:val="Normal"/>
    <w:next w:val="Normal"/>
    <w:qFormat/>
    <w:rsid w:val="001E29ED"/>
    <w:pPr>
      <w:keepNext/>
      <w:numPr>
        <w:ilvl w:val="3"/>
        <w:numId w:val="2"/>
      </w:numPr>
      <w:outlineLvl w:val="3"/>
    </w:pPr>
    <w:rPr>
      <w:bCs/>
      <w:sz w:val="24"/>
    </w:rPr>
  </w:style>
  <w:style w:type="paragraph" w:styleId="Heading5">
    <w:name w:val="heading 5"/>
    <w:basedOn w:val="Normal"/>
    <w:next w:val="Normal"/>
    <w:uiPriority w:val="99"/>
    <w:qFormat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9"/>
    <w:qFormat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uiPriority w:val="99"/>
    <w:qFormat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9"/>
    <w:qFormat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9"/>
    <w:qFormat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2C07B7"/>
    <w:pPr>
      <w:spacing w:before="120" w:after="120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FA0892"/>
    <w:pPr>
      <w:ind w:left="567" w:hanging="567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FA0892"/>
    <w:pPr>
      <w:ind w:firstLine="567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uiPriority w:val="99"/>
    <w:semiHidden/>
    <w:locked/>
  </w:style>
  <w:style w:type="paragraph" w:styleId="BodyText">
    <w:name w:val="Body Text"/>
    <w:basedOn w:val="Normal"/>
    <w:link w:val="BodyTextChar"/>
    <w:locked/>
    <w:rPr>
      <w:sz w:val="18"/>
    </w:rPr>
  </w:style>
  <w:style w:type="paragraph" w:styleId="NormalWeb">
    <w:name w:val="Normal (Web)"/>
    <w:basedOn w:val="Normal"/>
    <w:uiPriority w:val="99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Pr>
      <w:color w:val="FF0000"/>
    </w:rPr>
  </w:style>
  <w:style w:type="paragraph" w:styleId="BodyText3">
    <w:name w:val="Body Text 3"/>
    <w:basedOn w:val="Normal"/>
    <w:uiPriority w:val="99"/>
    <w:locked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uiPriority w:val="99"/>
    <w:semiHidden/>
    <w:locked/>
  </w:style>
  <w:style w:type="paragraph" w:styleId="CommentSubject">
    <w:name w:val="annotation subject"/>
    <w:basedOn w:val="CommentText"/>
    <w:next w:val="CommentText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1E29ED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34"/>
    <w:qFormat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FA0892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96F56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583BAF"/>
    <w:pPr>
      <w:numPr>
        <w:ilvl w:val="1"/>
        <w:numId w:val="4"/>
      </w:numPr>
      <w:jc w:val="left"/>
    </w:pPr>
  </w:style>
  <w:style w:type="paragraph" w:customStyle="1" w:styleId="Bullet3">
    <w:name w:val="Bullet 3"/>
    <w:basedOn w:val="Bullet2"/>
    <w:qFormat/>
    <w:rsid w:val="00583BAF"/>
    <w:pPr>
      <w:numPr>
        <w:ilvl w:val="2"/>
      </w:numPr>
    </w:pPr>
  </w:style>
  <w:style w:type="paragraph" w:customStyle="1" w:styleId="Bullet1">
    <w:name w:val="Bullet 1"/>
    <w:basedOn w:val="ListParagraph"/>
    <w:qFormat/>
    <w:rsid w:val="00583BAF"/>
    <w:pPr>
      <w:numPr>
        <w:numId w:val="4"/>
      </w:numPr>
      <w:ind w:left="714" w:hanging="357"/>
      <w:jc w:val="left"/>
    </w:pPr>
  </w:style>
  <w:style w:type="paragraph" w:customStyle="1" w:styleId="TableHeading">
    <w:name w:val="Table Heading"/>
    <w:basedOn w:val="Normal"/>
    <w:qFormat/>
    <w:rsid w:val="006F13A6"/>
    <w:pPr>
      <w:jc w:val="center"/>
    </w:pPr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ItalicBold">
    <w:name w:val="Body Italic Bold"/>
    <w:basedOn w:val="BodyItalic"/>
    <w:link w:val="BodyItalicBoldChar"/>
    <w:qFormat/>
    <w:rsid w:val="001E7047"/>
    <w:rPr>
      <w:b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ItalicBoldChar">
    <w:name w:val="Body Italic Bold Char"/>
    <w:basedOn w:val="BodyItalicChar"/>
    <w:link w:val="BodyItalicBold"/>
    <w:rsid w:val="001E7047"/>
    <w:rPr>
      <w:rFonts w:ascii="Arial" w:hAnsi="Arial"/>
      <w:b/>
      <w:i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6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6F13A6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6F13A6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paragraph" w:customStyle="1" w:styleId="RevisionTableTitle">
    <w:name w:val="Revision Table Title"/>
    <w:basedOn w:val="Normal"/>
    <w:link w:val="RevisionTableTitleChar"/>
    <w:qFormat/>
    <w:rsid w:val="006F13A6"/>
    <w:pPr>
      <w:tabs>
        <w:tab w:val="left" w:pos="-142"/>
      </w:tabs>
      <w:spacing w:before="40" w:after="40"/>
    </w:pPr>
    <w:rPr>
      <w:rFonts w:cs="Arial"/>
      <w:b/>
    </w:rPr>
  </w:style>
  <w:style w:type="paragraph" w:customStyle="1" w:styleId="RevisionTableText">
    <w:name w:val="Revision Table Text"/>
    <w:basedOn w:val="Normal"/>
    <w:link w:val="RevisionTableTextChar"/>
    <w:qFormat/>
    <w:rsid w:val="006F13A6"/>
    <w:pPr>
      <w:jc w:val="center"/>
    </w:pPr>
    <w:rPr>
      <w:rFonts w:cs="Arial"/>
      <w:sz w:val="16"/>
      <w:szCs w:val="16"/>
    </w:rPr>
  </w:style>
  <w:style w:type="character" w:customStyle="1" w:styleId="RevisionTableTitleChar">
    <w:name w:val="Revision Table Title Char"/>
    <w:basedOn w:val="DefaultParagraphFont"/>
    <w:link w:val="RevisionTableTitle"/>
    <w:rsid w:val="006F13A6"/>
    <w:rPr>
      <w:rFonts w:ascii="Arial" w:hAnsi="Arial" w:cs="Arial"/>
      <w:b/>
    </w:rPr>
  </w:style>
  <w:style w:type="paragraph" w:customStyle="1" w:styleId="RevisionTableHeading">
    <w:name w:val="Revision Table Heading"/>
    <w:basedOn w:val="Normal"/>
    <w:link w:val="RevisionTableHeadingChar"/>
    <w:qFormat/>
    <w:rsid w:val="006F13A6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6F13A6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6F13A6"/>
    <w:rPr>
      <w:rFonts w:ascii="Arial" w:hAnsi="Arial" w:cs="Arial"/>
      <w:b/>
      <w:sz w:val="16"/>
      <w:szCs w:val="16"/>
    </w:rPr>
  </w:style>
  <w:style w:type="paragraph" w:customStyle="1" w:styleId="BodyNormal">
    <w:name w:val="Body Normal"/>
    <w:basedOn w:val="BodyItalic"/>
    <w:link w:val="BodyNormalChar"/>
    <w:autoRedefine/>
    <w:qFormat/>
    <w:rsid w:val="007F31C5"/>
    <w:pPr>
      <w:spacing w:after="240"/>
    </w:pPr>
    <w:rPr>
      <w:i w:val="0"/>
    </w:rPr>
  </w:style>
  <w:style w:type="character" w:customStyle="1" w:styleId="BodyNormalChar">
    <w:name w:val="Body Normal Char"/>
    <w:basedOn w:val="BodyItalicChar"/>
    <w:link w:val="BodyNormal"/>
    <w:rsid w:val="007F31C5"/>
    <w:rPr>
      <w:rFonts w:ascii="Arial" w:hAnsi="Arial"/>
      <w:i w:val="0"/>
    </w:rPr>
  </w:style>
  <w:style w:type="paragraph" w:customStyle="1" w:styleId="0">
    <w:name w:val="0"/>
    <w:aliases w:val="docfont"/>
    <w:rsid w:val="007F31C5"/>
    <w:pPr>
      <w:overflowPunct w:val="0"/>
      <w:autoSpaceDE w:val="0"/>
      <w:autoSpaceDN w:val="0"/>
      <w:adjustRightInd w:val="0"/>
      <w:spacing w:line="260" w:lineRule="exact"/>
      <w:textAlignment w:val="baseline"/>
    </w:pPr>
    <w:rPr>
      <w:rFonts w:ascii="Arial" w:hAnsi="Arial"/>
      <w:sz w:val="18"/>
    </w:rPr>
  </w:style>
  <w:style w:type="paragraph" w:customStyle="1" w:styleId="3">
    <w:name w:val="3"/>
    <w:aliases w:val="Arial7R"/>
    <w:rsid w:val="007F31C5"/>
    <w:pP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14"/>
    </w:rPr>
  </w:style>
  <w:style w:type="paragraph" w:customStyle="1" w:styleId="4">
    <w:name w:val="4"/>
    <w:aliases w:val="rj"/>
    <w:basedOn w:val="0"/>
    <w:rsid w:val="007F31C5"/>
    <w:pPr>
      <w:jc w:val="right"/>
    </w:pPr>
  </w:style>
  <w:style w:type="paragraph" w:customStyle="1" w:styleId="5">
    <w:name w:val="5"/>
    <w:aliases w:val="cen"/>
    <w:basedOn w:val="0"/>
    <w:rsid w:val="007F31C5"/>
    <w:pPr>
      <w:spacing w:before="40" w:after="40" w:line="240" w:lineRule="auto"/>
      <w:jc w:val="center"/>
    </w:pPr>
  </w:style>
  <w:style w:type="paragraph" w:customStyle="1" w:styleId="FormField">
    <w:name w:val="FormField"/>
    <w:basedOn w:val="0"/>
    <w:rsid w:val="007F31C5"/>
    <w:rPr>
      <w:rFonts w:ascii="Courier New" w:hAnsi="Courier New"/>
      <w:sz w:val="16"/>
    </w:rPr>
  </w:style>
  <w:style w:type="paragraph" w:customStyle="1" w:styleId="FormFieldCen">
    <w:name w:val="FormFieldCen"/>
    <w:basedOn w:val="5"/>
    <w:rsid w:val="007F31C5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eyes2\Documents\Document%20Control\Tools\NPM-ID0-TP-000001_00L%20-%20NPMO%20Document%20-%20Hol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A072D1B4BCF4BC387CB32C682FFE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53FCEE-65D1-4BB8-B135-A23EDB544015}"/>
      </w:docPartPr>
      <w:docPartBody>
        <w:p w:rsidR="00000000" w:rsidRDefault="004A167D" w:rsidP="004A167D">
          <w:pPr>
            <w:pStyle w:val="EA072D1B4BCF4BC387CB32C682FFEA26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35F58D3850574538BDEB7972D33C4A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8D7EE-E7F4-4B30-8E1C-0D73C81C5F60}"/>
      </w:docPartPr>
      <w:docPartBody>
        <w:p w:rsidR="00000000" w:rsidRDefault="004A167D" w:rsidP="004A167D">
          <w:pPr>
            <w:pStyle w:val="35F58D3850574538BDEB7972D33C4A07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594BAD8D137943AB8C41021460C017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265797-26A2-49B0-8DC0-6E49088A0F21}"/>
      </w:docPartPr>
      <w:docPartBody>
        <w:p w:rsidR="00000000" w:rsidRDefault="004A167D" w:rsidP="004A167D">
          <w:pPr>
            <w:pStyle w:val="594BAD8D137943AB8C41021460C017EC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ST Arabic">
    <w:altName w:val="Tahoma"/>
    <w:charset w:val="00"/>
    <w:family w:val="swiss"/>
    <w:pitch w:val="variable"/>
    <w:sig w:usb0="00000000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67D"/>
    <w:rsid w:val="004A167D"/>
    <w:rsid w:val="00D9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4A167D"/>
    <w:rPr>
      <w:color w:val="808080"/>
    </w:rPr>
  </w:style>
  <w:style w:type="paragraph" w:customStyle="1" w:styleId="EA072D1B4BCF4BC387CB32C682FFEA26">
    <w:name w:val="EA072D1B4BCF4BC387CB32C682FFEA26"/>
    <w:rsid w:val="004A167D"/>
  </w:style>
  <w:style w:type="paragraph" w:customStyle="1" w:styleId="35F58D3850574538BDEB7972D33C4A07">
    <w:name w:val="35F58D3850574538BDEB7972D33C4A07"/>
    <w:rsid w:val="004A167D"/>
  </w:style>
  <w:style w:type="paragraph" w:customStyle="1" w:styleId="594BAD8D137943AB8C41021460C017EC">
    <w:name w:val="594BAD8D137943AB8C41021460C017EC"/>
    <w:rsid w:val="004A16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3" ma:contentTypeDescription="Create a new document." ma:contentTypeScope="" ma:versionID="2018ab9517687272bad0d678855a8300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1b5f1c99a8811e5e03821b100f959f14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9e0e297d-4488-4919-bcdd-731cf2633b95"/>
  </ds:schemaRefs>
</ds:datastoreItem>
</file>

<file path=customXml/itemProps3.xml><?xml version="1.0" encoding="utf-8"?>
<ds:datastoreItem xmlns:ds="http://schemas.openxmlformats.org/officeDocument/2006/customXml" ds:itemID="{8DD1B7F3-75C4-48DB-884B-A7AC7D7358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C6610F9-F3E5-4ED2-B94A-A2A06B5EB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NPM-ID0-TP-000001_00L - NPMO Document - Hold</Template>
  <TotalTime>127</TotalTime>
  <Pages>1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Engineering Close Out Procedure</vt:lpstr>
    </vt:vector>
  </TitlesOfParts>
  <Company>Bechtel/EDS</Company>
  <LinksUpToDate>false</LinksUpToDate>
  <CharactersWithSpaces>3568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Engineering Close Out Procedure</dc:title>
  <dc:subject>EPM-KE0-TP-000021-AR</dc:subject>
  <dc:creator>Joel Reyes</dc:creator>
  <cp:keywords>ᅟ</cp:keywords>
  <cp:lastModifiedBy>اسماء المطيري Asma Almutairi</cp:lastModifiedBy>
  <cp:revision>109</cp:revision>
  <cp:lastPrinted>2017-10-10T06:47:00Z</cp:lastPrinted>
  <dcterms:created xsi:type="dcterms:W3CDTF">2017-11-08T11:21:00Z</dcterms:created>
  <dcterms:modified xsi:type="dcterms:W3CDTF">2022-04-11T08:29:00Z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5fe41cca-7822-4291-a89e-58204ecf7c76</vt:lpwstr>
  </property>
  <property fmtid="{D5CDD505-2E9C-101B-9397-08002B2CF9AE}" pid="3" name="ContentTypeId">
    <vt:lpwstr>0x010100FA4448EA9CC6C94FB2161831872927E2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